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736" w:rsidRPr="0070520D" w:rsidRDefault="00855E02" w:rsidP="0070520D">
      <w:pPr>
        <w:jc w:val="center"/>
        <w:rPr>
          <w:b/>
          <w:sz w:val="32"/>
          <w:szCs w:val="32"/>
        </w:rPr>
      </w:pPr>
      <w:r w:rsidRPr="0070520D">
        <w:rPr>
          <w:b/>
          <w:sz w:val="32"/>
          <w:szCs w:val="32"/>
        </w:rPr>
        <w:t>Gelassenheitsprüfung – Geführt</w:t>
      </w:r>
    </w:p>
    <w:p w:rsidR="00855E02" w:rsidRPr="0070520D" w:rsidRDefault="0070520D" w:rsidP="0070520D">
      <w:pPr>
        <w:jc w:val="center"/>
        <w:rPr>
          <w:b/>
          <w:sz w:val="32"/>
          <w:szCs w:val="32"/>
        </w:rPr>
      </w:pPr>
      <w:r w:rsidRPr="0070520D">
        <w:rPr>
          <w:b/>
          <w:sz w:val="32"/>
          <w:szCs w:val="32"/>
        </w:rPr>
        <w:t>a</w:t>
      </w:r>
      <w:r w:rsidR="00855E02" w:rsidRPr="0070520D">
        <w:rPr>
          <w:b/>
          <w:sz w:val="32"/>
          <w:szCs w:val="32"/>
        </w:rPr>
        <w:t>m 02.07.2017 in Arnstorf</w:t>
      </w:r>
    </w:p>
    <w:p w:rsidR="0070520D" w:rsidRPr="0070520D" w:rsidRDefault="0070520D" w:rsidP="0070520D">
      <w:pPr>
        <w:jc w:val="center"/>
        <w:rPr>
          <w:b/>
          <w:sz w:val="36"/>
          <w:szCs w:val="36"/>
        </w:rPr>
      </w:pPr>
      <w:r w:rsidRPr="0070520D">
        <w:rPr>
          <w:b/>
          <w:sz w:val="32"/>
          <w:szCs w:val="32"/>
        </w:rPr>
        <w:t>Richterin: Petra Hollrotter</w:t>
      </w:r>
    </w:p>
    <w:p w:rsidR="00855E02" w:rsidRDefault="00855E02" w:rsidP="0070520D">
      <w:pPr>
        <w:jc w:val="center"/>
        <w:rPr>
          <w:sz w:val="28"/>
          <w:szCs w:val="28"/>
        </w:rPr>
      </w:pPr>
    </w:p>
    <w:p w:rsidR="0070520D" w:rsidRPr="0070520D" w:rsidRDefault="0070520D" w:rsidP="0070520D">
      <w:pPr>
        <w:jc w:val="center"/>
        <w:rPr>
          <w:sz w:val="28"/>
          <w:szCs w:val="28"/>
        </w:rPr>
      </w:pPr>
      <w:bookmarkStart w:id="0" w:name="_GoBack"/>
      <w:bookmarkEnd w:id="0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077"/>
        <w:gridCol w:w="3969"/>
        <w:gridCol w:w="1165"/>
      </w:tblGrid>
      <w:tr w:rsidR="00855E02" w:rsidRPr="0070520D" w:rsidTr="00855E02">
        <w:tc>
          <w:tcPr>
            <w:tcW w:w="4077" w:type="dxa"/>
          </w:tcPr>
          <w:p w:rsidR="00855E02" w:rsidRPr="0070520D" w:rsidRDefault="00855E02" w:rsidP="00276DA1">
            <w:pPr>
              <w:rPr>
                <w:b/>
                <w:sz w:val="28"/>
                <w:szCs w:val="28"/>
              </w:rPr>
            </w:pPr>
            <w:r w:rsidRPr="0070520D">
              <w:rPr>
                <w:b/>
                <w:sz w:val="28"/>
                <w:szCs w:val="28"/>
              </w:rPr>
              <w:t>Name des Führers</w:t>
            </w:r>
          </w:p>
        </w:tc>
        <w:tc>
          <w:tcPr>
            <w:tcW w:w="3969" w:type="dxa"/>
          </w:tcPr>
          <w:p w:rsidR="00855E02" w:rsidRPr="0070520D" w:rsidRDefault="00855E02" w:rsidP="00276DA1">
            <w:pPr>
              <w:rPr>
                <w:b/>
                <w:sz w:val="28"/>
                <w:szCs w:val="28"/>
              </w:rPr>
            </w:pPr>
            <w:r w:rsidRPr="0070520D">
              <w:rPr>
                <w:b/>
                <w:sz w:val="28"/>
                <w:szCs w:val="28"/>
              </w:rPr>
              <w:t>Name des Pferdes</w:t>
            </w:r>
          </w:p>
        </w:tc>
        <w:tc>
          <w:tcPr>
            <w:tcW w:w="1165" w:type="dxa"/>
          </w:tcPr>
          <w:p w:rsidR="00855E02" w:rsidRPr="0070520D" w:rsidRDefault="00855E02" w:rsidP="00276DA1">
            <w:pPr>
              <w:rPr>
                <w:b/>
                <w:sz w:val="28"/>
                <w:szCs w:val="28"/>
              </w:rPr>
            </w:pPr>
            <w:r w:rsidRPr="0070520D">
              <w:rPr>
                <w:b/>
                <w:sz w:val="28"/>
                <w:szCs w:val="28"/>
              </w:rPr>
              <w:t>Note</w:t>
            </w:r>
          </w:p>
        </w:tc>
      </w:tr>
      <w:tr w:rsidR="00855E02" w:rsidRPr="0070520D" w:rsidTr="00855E02">
        <w:tc>
          <w:tcPr>
            <w:tcW w:w="4077" w:type="dxa"/>
          </w:tcPr>
          <w:p w:rsidR="00855E02" w:rsidRPr="0070520D" w:rsidRDefault="00855E02" w:rsidP="00276DA1">
            <w:pPr>
              <w:rPr>
                <w:sz w:val="28"/>
                <w:szCs w:val="28"/>
              </w:rPr>
            </w:pPr>
            <w:r w:rsidRPr="0070520D">
              <w:rPr>
                <w:sz w:val="28"/>
                <w:szCs w:val="28"/>
              </w:rPr>
              <w:t>Nicole Hofmeister</w:t>
            </w:r>
          </w:p>
        </w:tc>
        <w:tc>
          <w:tcPr>
            <w:tcW w:w="3969" w:type="dxa"/>
          </w:tcPr>
          <w:p w:rsidR="00855E02" w:rsidRPr="0070520D" w:rsidRDefault="00855E02" w:rsidP="00276DA1">
            <w:pPr>
              <w:rPr>
                <w:sz w:val="28"/>
                <w:szCs w:val="28"/>
              </w:rPr>
            </w:pPr>
            <w:r w:rsidRPr="0070520D">
              <w:rPr>
                <w:sz w:val="28"/>
                <w:szCs w:val="28"/>
              </w:rPr>
              <w:t>Django</w:t>
            </w:r>
          </w:p>
        </w:tc>
        <w:tc>
          <w:tcPr>
            <w:tcW w:w="1165" w:type="dxa"/>
          </w:tcPr>
          <w:p w:rsidR="00855E02" w:rsidRPr="0070520D" w:rsidRDefault="00855E02" w:rsidP="00276DA1">
            <w:pPr>
              <w:rPr>
                <w:sz w:val="28"/>
                <w:szCs w:val="28"/>
              </w:rPr>
            </w:pPr>
            <w:r w:rsidRPr="0070520D">
              <w:rPr>
                <w:sz w:val="28"/>
                <w:szCs w:val="28"/>
              </w:rPr>
              <w:t>3</w:t>
            </w:r>
          </w:p>
        </w:tc>
      </w:tr>
      <w:tr w:rsidR="00855E02" w:rsidRPr="0070520D" w:rsidTr="00855E02">
        <w:tc>
          <w:tcPr>
            <w:tcW w:w="4077" w:type="dxa"/>
          </w:tcPr>
          <w:p w:rsidR="00855E02" w:rsidRPr="0070520D" w:rsidRDefault="00855E02" w:rsidP="00276DA1">
            <w:pPr>
              <w:rPr>
                <w:sz w:val="28"/>
                <w:szCs w:val="28"/>
              </w:rPr>
            </w:pPr>
            <w:r w:rsidRPr="0070520D">
              <w:rPr>
                <w:sz w:val="28"/>
                <w:szCs w:val="28"/>
              </w:rPr>
              <w:t>Yvonne Hofmeister</w:t>
            </w:r>
          </w:p>
        </w:tc>
        <w:tc>
          <w:tcPr>
            <w:tcW w:w="3969" w:type="dxa"/>
          </w:tcPr>
          <w:p w:rsidR="00855E02" w:rsidRPr="0070520D" w:rsidRDefault="00855E02" w:rsidP="00276DA1">
            <w:pPr>
              <w:rPr>
                <w:sz w:val="28"/>
                <w:szCs w:val="28"/>
              </w:rPr>
            </w:pPr>
            <w:r w:rsidRPr="0070520D">
              <w:rPr>
                <w:sz w:val="28"/>
                <w:szCs w:val="28"/>
              </w:rPr>
              <w:t>Puella´s Nico</w:t>
            </w:r>
          </w:p>
        </w:tc>
        <w:tc>
          <w:tcPr>
            <w:tcW w:w="1165" w:type="dxa"/>
          </w:tcPr>
          <w:p w:rsidR="00855E02" w:rsidRPr="0070520D" w:rsidRDefault="00855E02" w:rsidP="00276DA1">
            <w:pPr>
              <w:rPr>
                <w:sz w:val="28"/>
                <w:szCs w:val="28"/>
              </w:rPr>
            </w:pPr>
            <w:r w:rsidRPr="0070520D">
              <w:rPr>
                <w:sz w:val="28"/>
                <w:szCs w:val="28"/>
              </w:rPr>
              <w:t>4</w:t>
            </w:r>
          </w:p>
        </w:tc>
      </w:tr>
      <w:tr w:rsidR="00855E02" w:rsidRPr="0070520D" w:rsidTr="00855E02">
        <w:tc>
          <w:tcPr>
            <w:tcW w:w="4077" w:type="dxa"/>
          </w:tcPr>
          <w:p w:rsidR="00855E02" w:rsidRPr="0070520D" w:rsidRDefault="00855E02" w:rsidP="00276DA1">
            <w:pPr>
              <w:rPr>
                <w:sz w:val="28"/>
                <w:szCs w:val="28"/>
              </w:rPr>
            </w:pPr>
            <w:r w:rsidRPr="0070520D">
              <w:rPr>
                <w:sz w:val="28"/>
                <w:szCs w:val="28"/>
              </w:rPr>
              <w:t>Helene Kohlschmid</w:t>
            </w:r>
          </w:p>
        </w:tc>
        <w:tc>
          <w:tcPr>
            <w:tcW w:w="3969" w:type="dxa"/>
          </w:tcPr>
          <w:p w:rsidR="00855E02" w:rsidRPr="0070520D" w:rsidRDefault="00855E02" w:rsidP="00276DA1">
            <w:pPr>
              <w:rPr>
                <w:sz w:val="28"/>
                <w:szCs w:val="28"/>
              </w:rPr>
            </w:pPr>
            <w:r w:rsidRPr="0070520D">
              <w:rPr>
                <w:sz w:val="28"/>
                <w:szCs w:val="28"/>
              </w:rPr>
              <w:t>Tequila</w:t>
            </w:r>
          </w:p>
        </w:tc>
        <w:tc>
          <w:tcPr>
            <w:tcW w:w="1165" w:type="dxa"/>
          </w:tcPr>
          <w:p w:rsidR="00855E02" w:rsidRPr="0070520D" w:rsidRDefault="00855E02" w:rsidP="00276DA1">
            <w:pPr>
              <w:rPr>
                <w:sz w:val="28"/>
                <w:szCs w:val="28"/>
              </w:rPr>
            </w:pPr>
            <w:r w:rsidRPr="0070520D">
              <w:rPr>
                <w:sz w:val="28"/>
                <w:szCs w:val="28"/>
              </w:rPr>
              <w:t>3</w:t>
            </w:r>
          </w:p>
        </w:tc>
      </w:tr>
      <w:tr w:rsidR="00855E02" w:rsidRPr="0070520D" w:rsidTr="00855E02">
        <w:tc>
          <w:tcPr>
            <w:tcW w:w="4077" w:type="dxa"/>
          </w:tcPr>
          <w:p w:rsidR="00855E02" w:rsidRPr="0070520D" w:rsidRDefault="00855E02" w:rsidP="00276DA1">
            <w:pPr>
              <w:rPr>
                <w:sz w:val="28"/>
                <w:szCs w:val="28"/>
              </w:rPr>
            </w:pPr>
            <w:r w:rsidRPr="0070520D">
              <w:rPr>
                <w:sz w:val="28"/>
                <w:szCs w:val="28"/>
              </w:rPr>
              <w:t>Helene Kohlschmid</w:t>
            </w:r>
          </w:p>
        </w:tc>
        <w:tc>
          <w:tcPr>
            <w:tcW w:w="3969" w:type="dxa"/>
          </w:tcPr>
          <w:p w:rsidR="00855E02" w:rsidRPr="0070520D" w:rsidRDefault="00855E02" w:rsidP="00276DA1">
            <w:pPr>
              <w:rPr>
                <w:sz w:val="28"/>
                <w:szCs w:val="28"/>
              </w:rPr>
            </w:pPr>
            <w:r w:rsidRPr="0070520D">
              <w:rPr>
                <w:sz w:val="28"/>
                <w:szCs w:val="28"/>
              </w:rPr>
              <w:t>Lady Lou</w:t>
            </w:r>
          </w:p>
        </w:tc>
        <w:tc>
          <w:tcPr>
            <w:tcW w:w="1165" w:type="dxa"/>
          </w:tcPr>
          <w:p w:rsidR="00855E02" w:rsidRPr="0070520D" w:rsidRDefault="00855E02" w:rsidP="00276DA1">
            <w:pPr>
              <w:rPr>
                <w:sz w:val="28"/>
                <w:szCs w:val="28"/>
              </w:rPr>
            </w:pPr>
            <w:r w:rsidRPr="0070520D">
              <w:rPr>
                <w:sz w:val="28"/>
                <w:szCs w:val="28"/>
              </w:rPr>
              <w:t>3</w:t>
            </w:r>
          </w:p>
        </w:tc>
      </w:tr>
      <w:tr w:rsidR="00855E02" w:rsidRPr="0070520D" w:rsidTr="00855E02">
        <w:tc>
          <w:tcPr>
            <w:tcW w:w="4077" w:type="dxa"/>
          </w:tcPr>
          <w:p w:rsidR="00855E02" w:rsidRPr="0070520D" w:rsidRDefault="00855E02" w:rsidP="00276DA1">
            <w:pPr>
              <w:rPr>
                <w:sz w:val="28"/>
                <w:szCs w:val="28"/>
              </w:rPr>
            </w:pPr>
            <w:r w:rsidRPr="0070520D">
              <w:rPr>
                <w:sz w:val="28"/>
                <w:szCs w:val="28"/>
              </w:rPr>
              <w:t>Natscha Saretzki</w:t>
            </w:r>
          </w:p>
        </w:tc>
        <w:tc>
          <w:tcPr>
            <w:tcW w:w="3969" w:type="dxa"/>
          </w:tcPr>
          <w:p w:rsidR="00855E02" w:rsidRPr="0070520D" w:rsidRDefault="00855E02" w:rsidP="00276DA1">
            <w:pPr>
              <w:rPr>
                <w:sz w:val="28"/>
                <w:szCs w:val="28"/>
              </w:rPr>
            </w:pPr>
            <w:r w:rsidRPr="0070520D">
              <w:rPr>
                <w:sz w:val="28"/>
                <w:szCs w:val="28"/>
              </w:rPr>
              <w:t>Paddy Boy</w:t>
            </w:r>
          </w:p>
        </w:tc>
        <w:tc>
          <w:tcPr>
            <w:tcW w:w="1165" w:type="dxa"/>
          </w:tcPr>
          <w:p w:rsidR="00855E02" w:rsidRPr="0070520D" w:rsidRDefault="00855E02" w:rsidP="00276DA1">
            <w:pPr>
              <w:rPr>
                <w:sz w:val="28"/>
                <w:szCs w:val="28"/>
              </w:rPr>
            </w:pPr>
            <w:r w:rsidRPr="0070520D">
              <w:rPr>
                <w:sz w:val="28"/>
                <w:szCs w:val="28"/>
              </w:rPr>
              <w:t>2</w:t>
            </w:r>
          </w:p>
        </w:tc>
      </w:tr>
      <w:tr w:rsidR="00855E02" w:rsidRPr="0070520D" w:rsidTr="00855E02">
        <w:tc>
          <w:tcPr>
            <w:tcW w:w="4077" w:type="dxa"/>
          </w:tcPr>
          <w:p w:rsidR="00855E02" w:rsidRPr="0070520D" w:rsidRDefault="00855E02" w:rsidP="00276DA1">
            <w:pPr>
              <w:rPr>
                <w:sz w:val="28"/>
                <w:szCs w:val="28"/>
              </w:rPr>
            </w:pPr>
            <w:r w:rsidRPr="0070520D">
              <w:rPr>
                <w:sz w:val="28"/>
                <w:szCs w:val="28"/>
              </w:rPr>
              <w:t xml:space="preserve">Birgit Leitempergher </w:t>
            </w:r>
          </w:p>
        </w:tc>
        <w:tc>
          <w:tcPr>
            <w:tcW w:w="3969" w:type="dxa"/>
          </w:tcPr>
          <w:p w:rsidR="00855E02" w:rsidRPr="0070520D" w:rsidRDefault="00855E02" w:rsidP="00276DA1">
            <w:pPr>
              <w:rPr>
                <w:sz w:val="28"/>
                <w:szCs w:val="28"/>
              </w:rPr>
            </w:pPr>
            <w:r w:rsidRPr="0070520D">
              <w:rPr>
                <w:sz w:val="28"/>
                <w:szCs w:val="28"/>
              </w:rPr>
              <w:t>Zwacki</w:t>
            </w:r>
          </w:p>
        </w:tc>
        <w:tc>
          <w:tcPr>
            <w:tcW w:w="1165" w:type="dxa"/>
          </w:tcPr>
          <w:p w:rsidR="00855E02" w:rsidRPr="0070520D" w:rsidRDefault="00855E02" w:rsidP="00276DA1">
            <w:pPr>
              <w:rPr>
                <w:sz w:val="28"/>
                <w:szCs w:val="28"/>
              </w:rPr>
            </w:pPr>
            <w:r w:rsidRPr="0070520D">
              <w:rPr>
                <w:sz w:val="28"/>
                <w:szCs w:val="28"/>
              </w:rPr>
              <w:t>2</w:t>
            </w:r>
          </w:p>
        </w:tc>
      </w:tr>
      <w:tr w:rsidR="00855E02" w:rsidRPr="0070520D" w:rsidTr="00855E02">
        <w:tc>
          <w:tcPr>
            <w:tcW w:w="4077" w:type="dxa"/>
          </w:tcPr>
          <w:p w:rsidR="00855E02" w:rsidRPr="0070520D" w:rsidRDefault="00855E02" w:rsidP="00276DA1">
            <w:pPr>
              <w:rPr>
                <w:sz w:val="28"/>
                <w:szCs w:val="28"/>
              </w:rPr>
            </w:pPr>
            <w:r w:rsidRPr="0070520D">
              <w:rPr>
                <w:sz w:val="28"/>
                <w:szCs w:val="28"/>
              </w:rPr>
              <w:t>Daniela Rubenbauer</w:t>
            </w:r>
          </w:p>
        </w:tc>
        <w:tc>
          <w:tcPr>
            <w:tcW w:w="3969" w:type="dxa"/>
          </w:tcPr>
          <w:p w:rsidR="00855E02" w:rsidRPr="0070520D" w:rsidRDefault="00855E02" w:rsidP="00276DA1">
            <w:pPr>
              <w:rPr>
                <w:sz w:val="28"/>
                <w:szCs w:val="28"/>
              </w:rPr>
            </w:pPr>
            <w:r w:rsidRPr="0070520D">
              <w:rPr>
                <w:sz w:val="28"/>
                <w:szCs w:val="28"/>
              </w:rPr>
              <w:t>Unita</w:t>
            </w:r>
          </w:p>
        </w:tc>
        <w:tc>
          <w:tcPr>
            <w:tcW w:w="1165" w:type="dxa"/>
          </w:tcPr>
          <w:p w:rsidR="00855E02" w:rsidRPr="0070520D" w:rsidRDefault="00855E02" w:rsidP="00276DA1">
            <w:pPr>
              <w:rPr>
                <w:sz w:val="28"/>
                <w:szCs w:val="28"/>
              </w:rPr>
            </w:pPr>
            <w:r w:rsidRPr="0070520D">
              <w:rPr>
                <w:sz w:val="28"/>
                <w:szCs w:val="28"/>
              </w:rPr>
              <w:t>4</w:t>
            </w:r>
          </w:p>
        </w:tc>
      </w:tr>
      <w:tr w:rsidR="00855E02" w:rsidRPr="0070520D" w:rsidTr="00855E02">
        <w:tc>
          <w:tcPr>
            <w:tcW w:w="4077" w:type="dxa"/>
          </w:tcPr>
          <w:p w:rsidR="00855E02" w:rsidRPr="0070520D" w:rsidRDefault="00855E02" w:rsidP="00276DA1">
            <w:pPr>
              <w:rPr>
                <w:sz w:val="28"/>
                <w:szCs w:val="28"/>
              </w:rPr>
            </w:pPr>
            <w:r w:rsidRPr="0070520D">
              <w:rPr>
                <w:sz w:val="28"/>
                <w:szCs w:val="28"/>
              </w:rPr>
              <w:t>Simone Unterhuber</w:t>
            </w:r>
          </w:p>
        </w:tc>
        <w:tc>
          <w:tcPr>
            <w:tcW w:w="3969" w:type="dxa"/>
          </w:tcPr>
          <w:p w:rsidR="00855E02" w:rsidRPr="0070520D" w:rsidRDefault="00855E02" w:rsidP="00276DA1">
            <w:pPr>
              <w:rPr>
                <w:sz w:val="28"/>
                <w:szCs w:val="28"/>
              </w:rPr>
            </w:pPr>
            <w:r w:rsidRPr="0070520D">
              <w:rPr>
                <w:sz w:val="28"/>
                <w:szCs w:val="28"/>
              </w:rPr>
              <w:t>Amigo</w:t>
            </w:r>
          </w:p>
        </w:tc>
        <w:tc>
          <w:tcPr>
            <w:tcW w:w="1165" w:type="dxa"/>
          </w:tcPr>
          <w:p w:rsidR="00855E02" w:rsidRPr="0070520D" w:rsidRDefault="00855E02" w:rsidP="00276DA1">
            <w:pPr>
              <w:rPr>
                <w:sz w:val="28"/>
                <w:szCs w:val="28"/>
              </w:rPr>
            </w:pPr>
            <w:r w:rsidRPr="0070520D">
              <w:rPr>
                <w:sz w:val="28"/>
                <w:szCs w:val="28"/>
              </w:rPr>
              <w:t>4</w:t>
            </w:r>
          </w:p>
        </w:tc>
      </w:tr>
      <w:tr w:rsidR="00855E02" w:rsidRPr="0070520D" w:rsidTr="00855E02">
        <w:tc>
          <w:tcPr>
            <w:tcW w:w="4077" w:type="dxa"/>
          </w:tcPr>
          <w:p w:rsidR="00855E02" w:rsidRPr="0070520D" w:rsidRDefault="00855E02" w:rsidP="00276DA1">
            <w:pPr>
              <w:rPr>
                <w:sz w:val="28"/>
                <w:szCs w:val="28"/>
              </w:rPr>
            </w:pPr>
            <w:r w:rsidRPr="0070520D">
              <w:rPr>
                <w:sz w:val="28"/>
                <w:szCs w:val="28"/>
              </w:rPr>
              <w:t>Monika Küpper</w:t>
            </w:r>
          </w:p>
        </w:tc>
        <w:tc>
          <w:tcPr>
            <w:tcW w:w="3969" w:type="dxa"/>
          </w:tcPr>
          <w:p w:rsidR="00855E02" w:rsidRPr="0070520D" w:rsidRDefault="00855E02" w:rsidP="00276DA1">
            <w:pPr>
              <w:rPr>
                <w:sz w:val="28"/>
                <w:szCs w:val="28"/>
              </w:rPr>
            </w:pPr>
            <w:r w:rsidRPr="0070520D">
              <w:rPr>
                <w:sz w:val="28"/>
                <w:szCs w:val="28"/>
              </w:rPr>
              <w:t>Tally Mae</w:t>
            </w:r>
          </w:p>
        </w:tc>
        <w:tc>
          <w:tcPr>
            <w:tcW w:w="1165" w:type="dxa"/>
          </w:tcPr>
          <w:p w:rsidR="00855E02" w:rsidRPr="0070520D" w:rsidRDefault="00855E02" w:rsidP="00276DA1">
            <w:pPr>
              <w:rPr>
                <w:sz w:val="28"/>
                <w:szCs w:val="28"/>
              </w:rPr>
            </w:pPr>
            <w:r w:rsidRPr="0070520D">
              <w:rPr>
                <w:sz w:val="28"/>
                <w:szCs w:val="28"/>
              </w:rPr>
              <w:t>5</w:t>
            </w:r>
          </w:p>
        </w:tc>
      </w:tr>
      <w:tr w:rsidR="00855E02" w:rsidRPr="0070520D" w:rsidTr="00855E02">
        <w:tc>
          <w:tcPr>
            <w:tcW w:w="4077" w:type="dxa"/>
          </w:tcPr>
          <w:p w:rsidR="00855E02" w:rsidRPr="0070520D" w:rsidRDefault="00855E02" w:rsidP="00276DA1">
            <w:pPr>
              <w:rPr>
                <w:sz w:val="28"/>
                <w:szCs w:val="28"/>
              </w:rPr>
            </w:pPr>
            <w:r w:rsidRPr="0070520D">
              <w:rPr>
                <w:sz w:val="28"/>
                <w:szCs w:val="28"/>
              </w:rPr>
              <w:t>Manuela Haslinger</w:t>
            </w:r>
          </w:p>
        </w:tc>
        <w:tc>
          <w:tcPr>
            <w:tcW w:w="3969" w:type="dxa"/>
          </w:tcPr>
          <w:p w:rsidR="00855E02" w:rsidRPr="0070520D" w:rsidRDefault="00855E02" w:rsidP="00276DA1">
            <w:pPr>
              <w:rPr>
                <w:sz w:val="28"/>
                <w:szCs w:val="28"/>
              </w:rPr>
            </w:pPr>
            <w:r w:rsidRPr="0070520D">
              <w:rPr>
                <w:sz w:val="28"/>
                <w:szCs w:val="28"/>
              </w:rPr>
              <w:t>Schecky</w:t>
            </w:r>
          </w:p>
        </w:tc>
        <w:tc>
          <w:tcPr>
            <w:tcW w:w="1165" w:type="dxa"/>
          </w:tcPr>
          <w:p w:rsidR="00855E02" w:rsidRPr="0070520D" w:rsidRDefault="00855E02" w:rsidP="00276DA1">
            <w:pPr>
              <w:rPr>
                <w:sz w:val="28"/>
                <w:szCs w:val="28"/>
              </w:rPr>
            </w:pPr>
            <w:r w:rsidRPr="0070520D">
              <w:rPr>
                <w:sz w:val="28"/>
                <w:szCs w:val="28"/>
              </w:rPr>
              <w:t>3</w:t>
            </w:r>
          </w:p>
        </w:tc>
      </w:tr>
      <w:tr w:rsidR="00855E02" w:rsidRPr="0070520D" w:rsidTr="00855E02">
        <w:tc>
          <w:tcPr>
            <w:tcW w:w="4077" w:type="dxa"/>
          </w:tcPr>
          <w:p w:rsidR="00855E02" w:rsidRPr="0070520D" w:rsidRDefault="00855E02" w:rsidP="00276DA1">
            <w:pPr>
              <w:rPr>
                <w:sz w:val="28"/>
                <w:szCs w:val="28"/>
              </w:rPr>
            </w:pPr>
            <w:r w:rsidRPr="0070520D">
              <w:rPr>
                <w:sz w:val="28"/>
                <w:szCs w:val="28"/>
              </w:rPr>
              <w:t>Kim Meßner</w:t>
            </w:r>
          </w:p>
        </w:tc>
        <w:tc>
          <w:tcPr>
            <w:tcW w:w="3969" w:type="dxa"/>
          </w:tcPr>
          <w:p w:rsidR="00855E02" w:rsidRPr="0070520D" w:rsidRDefault="00855E02" w:rsidP="00276DA1">
            <w:pPr>
              <w:rPr>
                <w:sz w:val="28"/>
                <w:szCs w:val="28"/>
              </w:rPr>
            </w:pPr>
            <w:r w:rsidRPr="0070520D">
              <w:rPr>
                <w:sz w:val="28"/>
                <w:szCs w:val="28"/>
              </w:rPr>
              <w:t>Savan</w:t>
            </w:r>
          </w:p>
        </w:tc>
        <w:tc>
          <w:tcPr>
            <w:tcW w:w="1165" w:type="dxa"/>
          </w:tcPr>
          <w:p w:rsidR="00855E02" w:rsidRPr="0070520D" w:rsidRDefault="00855E02" w:rsidP="00276DA1">
            <w:pPr>
              <w:rPr>
                <w:sz w:val="28"/>
                <w:szCs w:val="28"/>
              </w:rPr>
            </w:pPr>
            <w:r w:rsidRPr="0070520D">
              <w:rPr>
                <w:sz w:val="28"/>
                <w:szCs w:val="28"/>
              </w:rPr>
              <w:t>3</w:t>
            </w:r>
          </w:p>
        </w:tc>
      </w:tr>
      <w:tr w:rsidR="00855E02" w:rsidRPr="0070520D" w:rsidTr="00855E02">
        <w:tc>
          <w:tcPr>
            <w:tcW w:w="4077" w:type="dxa"/>
          </w:tcPr>
          <w:p w:rsidR="00855E02" w:rsidRPr="0070520D" w:rsidRDefault="00855E02" w:rsidP="00276DA1">
            <w:pPr>
              <w:rPr>
                <w:sz w:val="28"/>
                <w:szCs w:val="28"/>
              </w:rPr>
            </w:pPr>
            <w:r w:rsidRPr="0070520D">
              <w:rPr>
                <w:sz w:val="28"/>
                <w:szCs w:val="28"/>
              </w:rPr>
              <w:t>Manuela Hochholzer</w:t>
            </w:r>
          </w:p>
        </w:tc>
        <w:tc>
          <w:tcPr>
            <w:tcW w:w="3969" w:type="dxa"/>
          </w:tcPr>
          <w:p w:rsidR="00855E02" w:rsidRPr="0070520D" w:rsidRDefault="00855E02" w:rsidP="00276DA1">
            <w:pPr>
              <w:rPr>
                <w:sz w:val="28"/>
                <w:szCs w:val="28"/>
              </w:rPr>
            </w:pPr>
            <w:r w:rsidRPr="0070520D">
              <w:rPr>
                <w:sz w:val="28"/>
                <w:szCs w:val="28"/>
              </w:rPr>
              <w:t>Mrs. Bean</w:t>
            </w:r>
          </w:p>
        </w:tc>
        <w:tc>
          <w:tcPr>
            <w:tcW w:w="1165" w:type="dxa"/>
          </w:tcPr>
          <w:p w:rsidR="00855E02" w:rsidRPr="0070520D" w:rsidRDefault="00855E02" w:rsidP="00276DA1">
            <w:pPr>
              <w:rPr>
                <w:sz w:val="28"/>
                <w:szCs w:val="28"/>
              </w:rPr>
            </w:pPr>
            <w:r w:rsidRPr="0070520D">
              <w:rPr>
                <w:sz w:val="28"/>
                <w:szCs w:val="28"/>
              </w:rPr>
              <w:t>5</w:t>
            </w:r>
          </w:p>
        </w:tc>
      </w:tr>
      <w:tr w:rsidR="00855E02" w:rsidRPr="0070520D" w:rsidTr="00855E02">
        <w:tc>
          <w:tcPr>
            <w:tcW w:w="4077" w:type="dxa"/>
          </w:tcPr>
          <w:p w:rsidR="00855E02" w:rsidRPr="0070520D" w:rsidRDefault="00855E02" w:rsidP="00276DA1">
            <w:pPr>
              <w:rPr>
                <w:sz w:val="28"/>
                <w:szCs w:val="28"/>
              </w:rPr>
            </w:pPr>
            <w:r w:rsidRPr="0070520D">
              <w:rPr>
                <w:sz w:val="28"/>
                <w:szCs w:val="28"/>
              </w:rPr>
              <w:t>Heidi Candussio</w:t>
            </w:r>
          </w:p>
        </w:tc>
        <w:tc>
          <w:tcPr>
            <w:tcW w:w="3969" w:type="dxa"/>
          </w:tcPr>
          <w:p w:rsidR="00855E02" w:rsidRPr="0070520D" w:rsidRDefault="00855E02" w:rsidP="00276DA1">
            <w:pPr>
              <w:rPr>
                <w:sz w:val="28"/>
                <w:szCs w:val="28"/>
              </w:rPr>
            </w:pPr>
            <w:r w:rsidRPr="0070520D">
              <w:rPr>
                <w:sz w:val="28"/>
                <w:szCs w:val="28"/>
              </w:rPr>
              <w:t>Billy Boy</w:t>
            </w:r>
          </w:p>
        </w:tc>
        <w:tc>
          <w:tcPr>
            <w:tcW w:w="1165" w:type="dxa"/>
          </w:tcPr>
          <w:p w:rsidR="00855E02" w:rsidRPr="0070520D" w:rsidRDefault="00855E02" w:rsidP="00276DA1">
            <w:pPr>
              <w:rPr>
                <w:sz w:val="28"/>
                <w:szCs w:val="28"/>
              </w:rPr>
            </w:pPr>
            <w:r w:rsidRPr="0070520D">
              <w:rPr>
                <w:sz w:val="28"/>
                <w:szCs w:val="28"/>
              </w:rPr>
              <w:t>3</w:t>
            </w:r>
          </w:p>
        </w:tc>
      </w:tr>
      <w:tr w:rsidR="00855E02" w:rsidRPr="0070520D" w:rsidTr="00855E02">
        <w:tc>
          <w:tcPr>
            <w:tcW w:w="4077" w:type="dxa"/>
          </w:tcPr>
          <w:p w:rsidR="00855E02" w:rsidRPr="0070520D" w:rsidRDefault="00855E02" w:rsidP="00276DA1">
            <w:pPr>
              <w:rPr>
                <w:sz w:val="28"/>
                <w:szCs w:val="28"/>
              </w:rPr>
            </w:pPr>
            <w:r w:rsidRPr="0070520D">
              <w:rPr>
                <w:sz w:val="28"/>
                <w:szCs w:val="28"/>
              </w:rPr>
              <w:t>Konrad Doser</w:t>
            </w:r>
          </w:p>
        </w:tc>
        <w:tc>
          <w:tcPr>
            <w:tcW w:w="3969" w:type="dxa"/>
          </w:tcPr>
          <w:p w:rsidR="00855E02" w:rsidRPr="0070520D" w:rsidRDefault="00855E02" w:rsidP="00276DA1">
            <w:pPr>
              <w:rPr>
                <w:sz w:val="28"/>
                <w:szCs w:val="28"/>
              </w:rPr>
            </w:pPr>
            <w:r w:rsidRPr="0070520D">
              <w:rPr>
                <w:sz w:val="28"/>
                <w:szCs w:val="28"/>
              </w:rPr>
              <w:t>Gitano</w:t>
            </w:r>
          </w:p>
        </w:tc>
        <w:tc>
          <w:tcPr>
            <w:tcW w:w="1165" w:type="dxa"/>
          </w:tcPr>
          <w:p w:rsidR="00855E02" w:rsidRPr="0070520D" w:rsidRDefault="00855E02" w:rsidP="00276DA1">
            <w:pPr>
              <w:rPr>
                <w:sz w:val="28"/>
                <w:szCs w:val="28"/>
              </w:rPr>
            </w:pPr>
            <w:r w:rsidRPr="0070520D">
              <w:rPr>
                <w:sz w:val="28"/>
                <w:szCs w:val="28"/>
              </w:rPr>
              <w:t>5</w:t>
            </w:r>
          </w:p>
        </w:tc>
      </w:tr>
      <w:tr w:rsidR="00855E02" w:rsidRPr="0070520D" w:rsidTr="00855E02">
        <w:tc>
          <w:tcPr>
            <w:tcW w:w="4077" w:type="dxa"/>
          </w:tcPr>
          <w:p w:rsidR="00855E02" w:rsidRPr="0070520D" w:rsidRDefault="00855E02" w:rsidP="00276DA1">
            <w:pPr>
              <w:rPr>
                <w:sz w:val="28"/>
                <w:szCs w:val="28"/>
              </w:rPr>
            </w:pPr>
            <w:r w:rsidRPr="0070520D">
              <w:rPr>
                <w:sz w:val="28"/>
                <w:szCs w:val="28"/>
              </w:rPr>
              <w:t>Stefanie Nagl</w:t>
            </w:r>
          </w:p>
        </w:tc>
        <w:tc>
          <w:tcPr>
            <w:tcW w:w="3969" w:type="dxa"/>
          </w:tcPr>
          <w:p w:rsidR="00855E02" w:rsidRPr="0070520D" w:rsidRDefault="00855E02" w:rsidP="00276DA1">
            <w:pPr>
              <w:rPr>
                <w:sz w:val="28"/>
                <w:szCs w:val="28"/>
              </w:rPr>
            </w:pPr>
            <w:r w:rsidRPr="0070520D">
              <w:rPr>
                <w:sz w:val="28"/>
                <w:szCs w:val="28"/>
              </w:rPr>
              <w:t>Sitara</w:t>
            </w:r>
          </w:p>
        </w:tc>
        <w:tc>
          <w:tcPr>
            <w:tcW w:w="1165" w:type="dxa"/>
          </w:tcPr>
          <w:p w:rsidR="00855E02" w:rsidRPr="0070520D" w:rsidRDefault="00855E02" w:rsidP="00276DA1">
            <w:pPr>
              <w:rPr>
                <w:sz w:val="28"/>
                <w:szCs w:val="28"/>
              </w:rPr>
            </w:pPr>
            <w:r w:rsidRPr="0070520D">
              <w:rPr>
                <w:sz w:val="28"/>
                <w:szCs w:val="28"/>
              </w:rPr>
              <w:t>4</w:t>
            </w:r>
          </w:p>
        </w:tc>
      </w:tr>
      <w:tr w:rsidR="00855E02" w:rsidRPr="0070520D" w:rsidTr="00855E02">
        <w:tc>
          <w:tcPr>
            <w:tcW w:w="4077" w:type="dxa"/>
          </w:tcPr>
          <w:p w:rsidR="00855E02" w:rsidRPr="0070520D" w:rsidRDefault="00855E02" w:rsidP="00276DA1">
            <w:pPr>
              <w:rPr>
                <w:sz w:val="28"/>
                <w:szCs w:val="28"/>
              </w:rPr>
            </w:pPr>
            <w:r w:rsidRPr="0070520D">
              <w:rPr>
                <w:sz w:val="28"/>
                <w:szCs w:val="28"/>
              </w:rPr>
              <w:t>Sarah Heubelhuber</w:t>
            </w:r>
          </w:p>
        </w:tc>
        <w:tc>
          <w:tcPr>
            <w:tcW w:w="3969" w:type="dxa"/>
          </w:tcPr>
          <w:p w:rsidR="00855E02" w:rsidRPr="0070520D" w:rsidRDefault="00855E02" w:rsidP="00276DA1">
            <w:pPr>
              <w:rPr>
                <w:sz w:val="28"/>
                <w:szCs w:val="28"/>
              </w:rPr>
            </w:pPr>
            <w:r w:rsidRPr="0070520D">
              <w:rPr>
                <w:sz w:val="28"/>
                <w:szCs w:val="28"/>
              </w:rPr>
              <w:t>Mary Poppins</w:t>
            </w:r>
          </w:p>
        </w:tc>
        <w:tc>
          <w:tcPr>
            <w:tcW w:w="1165" w:type="dxa"/>
          </w:tcPr>
          <w:p w:rsidR="00855E02" w:rsidRPr="0070520D" w:rsidRDefault="00855E02" w:rsidP="00276DA1">
            <w:pPr>
              <w:rPr>
                <w:sz w:val="28"/>
                <w:szCs w:val="28"/>
              </w:rPr>
            </w:pPr>
            <w:r w:rsidRPr="0070520D">
              <w:rPr>
                <w:sz w:val="28"/>
                <w:szCs w:val="28"/>
              </w:rPr>
              <w:t>3</w:t>
            </w:r>
          </w:p>
        </w:tc>
      </w:tr>
      <w:tr w:rsidR="00855E02" w:rsidRPr="0070520D" w:rsidTr="00855E02">
        <w:tc>
          <w:tcPr>
            <w:tcW w:w="4077" w:type="dxa"/>
          </w:tcPr>
          <w:p w:rsidR="00855E02" w:rsidRPr="0070520D" w:rsidRDefault="00855E02" w:rsidP="00276DA1">
            <w:pPr>
              <w:rPr>
                <w:sz w:val="28"/>
                <w:szCs w:val="28"/>
              </w:rPr>
            </w:pPr>
            <w:r w:rsidRPr="0070520D">
              <w:rPr>
                <w:sz w:val="28"/>
                <w:szCs w:val="28"/>
              </w:rPr>
              <w:t>Susanne Högl</w:t>
            </w:r>
          </w:p>
        </w:tc>
        <w:tc>
          <w:tcPr>
            <w:tcW w:w="3969" w:type="dxa"/>
          </w:tcPr>
          <w:p w:rsidR="00855E02" w:rsidRPr="0070520D" w:rsidRDefault="00855E02" w:rsidP="00276DA1">
            <w:pPr>
              <w:rPr>
                <w:sz w:val="28"/>
                <w:szCs w:val="28"/>
              </w:rPr>
            </w:pPr>
            <w:r w:rsidRPr="0070520D">
              <w:rPr>
                <w:sz w:val="28"/>
                <w:szCs w:val="28"/>
              </w:rPr>
              <w:t>Mona</w:t>
            </w:r>
          </w:p>
        </w:tc>
        <w:tc>
          <w:tcPr>
            <w:tcW w:w="1165" w:type="dxa"/>
          </w:tcPr>
          <w:p w:rsidR="00855E02" w:rsidRPr="0070520D" w:rsidRDefault="00855E02" w:rsidP="00276DA1">
            <w:pPr>
              <w:rPr>
                <w:sz w:val="28"/>
                <w:szCs w:val="28"/>
              </w:rPr>
            </w:pPr>
            <w:r w:rsidRPr="0070520D">
              <w:rPr>
                <w:sz w:val="28"/>
                <w:szCs w:val="28"/>
              </w:rPr>
              <w:t>5</w:t>
            </w:r>
          </w:p>
        </w:tc>
      </w:tr>
      <w:tr w:rsidR="00855E02" w:rsidRPr="0070520D" w:rsidTr="00855E02">
        <w:tc>
          <w:tcPr>
            <w:tcW w:w="4077" w:type="dxa"/>
          </w:tcPr>
          <w:p w:rsidR="00855E02" w:rsidRPr="0070520D" w:rsidRDefault="00855E02" w:rsidP="00276DA1">
            <w:pPr>
              <w:rPr>
                <w:sz w:val="28"/>
                <w:szCs w:val="28"/>
              </w:rPr>
            </w:pPr>
            <w:r w:rsidRPr="0070520D">
              <w:rPr>
                <w:sz w:val="28"/>
                <w:szCs w:val="28"/>
              </w:rPr>
              <w:t>Lisa Pichler</w:t>
            </w:r>
          </w:p>
        </w:tc>
        <w:tc>
          <w:tcPr>
            <w:tcW w:w="3969" w:type="dxa"/>
          </w:tcPr>
          <w:p w:rsidR="00855E02" w:rsidRPr="0070520D" w:rsidRDefault="00855E02" w:rsidP="00276DA1">
            <w:pPr>
              <w:rPr>
                <w:sz w:val="28"/>
                <w:szCs w:val="28"/>
              </w:rPr>
            </w:pPr>
            <w:r w:rsidRPr="0070520D">
              <w:rPr>
                <w:sz w:val="28"/>
                <w:szCs w:val="28"/>
              </w:rPr>
              <w:t>Naomi</w:t>
            </w:r>
          </w:p>
        </w:tc>
        <w:tc>
          <w:tcPr>
            <w:tcW w:w="1165" w:type="dxa"/>
          </w:tcPr>
          <w:p w:rsidR="00855E02" w:rsidRPr="0070520D" w:rsidRDefault="00855E02" w:rsidP="00276DA1">
            <w:pPr>
              <w:rPr>
                <w:sz w:val="28"/>
                <w:szCs w:val="28"/>
              </w:rPr>
            </w:pPr>
            <w:r w:rsidRPr="0070520D">
              <w:rPr>
                <w:sz w:val="28"/>
                <w:szCs w:val="28"/>
              </w:rPr>
              <w:t>2</w:t>
            </w:r>
          </w:p>
        </w:tc>
      </w:tr>
      <w:tr w:rsidR="00855E02" w:rsidRPr="0070520D" w:rsidTr="00855E02">
        <w:tc>
          <w:tcPr>
            <w:tcW w:w="4077" w:type="dxa"/>
          </w:tcPr>
          <w:p w:rsidR="00855E02" w:rsidRPr="0070520D" w:rsidRDefault="00855E02" w:rsidP="00276DA1">
            <w:pPr>
              <w:rPr>
                <w:sz w:val="28"/>
                <w:szCs w:val="28"/>
              </w:rPr>
            </w:pPr>
            <w:r w:rsidRPr="0070520D">
              <w:rPr>
                <w:sz w:val="28"/>
                <w:szCs w:val="28"/>
              </w:rPr>
              <w:t>Stephanie Eggl</w:t>
            </w:r>
          </w:p>
        </w:tc>
        <w:tc>
          <w:tcPr>
            <w:tcW w:w="3969" w:type="dxa"/>
          </w:tcPr>
          <w:p w:rsidR="00855E02" w:rsidRPr="0070520D" w:rsidRDefault="00855E02" w:rsidP="00276DA1">
            <w:pPr>
              <w:rPr>
                <w:sz w:val="28"/>
                <w:szCs w:val="28"/>
              </w:rPr>
            </w:pPr>
            <w:r w:rsidRPr="0070520D">
              <w:rPr>
                <w:sz w:val="28"/>
                <w:szCs w:val="28"/>
              </w:rPr>
              <w:t>Emil</w:t>
            </w:r>
          </w:p>
        </w:tc>
        <w:tc>
          <w:tcPr>
            <w:tcW w:w="1165" w:type="dxa"/>
          </w:tcPr>
          <w:p w:rsidR="00855E02" w:rsidRPr="0070520D" w:rsidRDefault="00855E02" w:rsidP="00276DA1">
            <w:pPr>
              <w:rPr>
                <w:sz w:val="28"/>
                <w:szCs w:val="28"/>
              </w:rPr>
            </w:pPr>
            <w:r w:rsidRPr="0070520D">
              <w:rPr>
                <w:sz w:val="28"/>
                <w:szCs w:val="28"/>
              </w:rPr>
              <w:t>3</w:t>
            </w:r>
          </w:p>
        </w:tc>
      </w:tr>
      <w:tr w:rsidR="00855E02" w:rsidRPr="0070520D" w:rsidTr="00855E02">
        <w:tc>
          <w:tcPr>
            <w:tcW w:w="4077" w:type="dxa"/>
          </w:tcPr>
          <w:p w:rsidR="00855E02" w:rsidRPr="0070520D" w:rsidRDefault="00855E02" w:rsidP="00276DA1">
            <w:pPr>
              <w:rPr>
                <w:sz w:val="28"/>
                <w:szCs w:val="28"/>
              </w:rPr>
            </w:pPr>
            <w:r w:rsidRPr="0070520D">
              <w:rPr>
                <w:sz w:val="28"/>
                <w:szCs w:val="28"/>
              </w:rPr>
              <w:t>Daniela Felixberger</w:t>
            </w:r>
          </w:p>
        </w:tc>
        <w:tc>
          <w:tcPr>
            <w:tcW w:w="3969" w:type="dxa"/>
          </w:tcPr>
          <w:p w:rsidR="00855E02" w:rsidRPr="0070520D" w:rsidRDefault="00855E02" w:rsidP="00276DA1">
            <w:pPr>
              <w:rPr>
                <w:sz w:val="28"/>
                <w:szCs w:val="28"/>
              </w:rPr>
            </w:pPr>
            <w:r w:rsidRPr="0070520D">
              <w:rPr>
                <w:sz w:val="28"/>
                <w:szCs w:val="28"/>
              </w:rPr>
              <w:t>Edition One</w:t>
            </w:r>
          </w:p>
        </w:tc>
        <w:tc>
          <w:tcPr>
            <w:tcW w:w="1165" w:type="dxa"/>
          </w:tcPr>
          <w:p w:rsidR="00855E02" w:rsidRPr="0070520D" w:rsidRDefault="00855E02" w:rsidP="00276DA1">
            <w:pPr>
              <w:rPr>
                <w:sz w:val="28"/>
                <w:szCs w:val="28"/>
              </w:rPr>
            </w:pPr>
            <w:r w:rsidRPr="0070520D">
              <w:rPr>
                <w:sz w:val="28"/>
                <w:szCs w:val="28"/>
              </w:rPr>
              <w:t>1</w:t>
            </w:r>
          </w:p>
        </w:tc>
      </w:tr>
      <w:tr w:rsidR="00855E02" w:rsidRPr="0070520D" w:rsidTr="00855E02">
        <w:tc>
          <w:tcPr>
            <w:tcW w:w="4077" w:type="dxa"/>
          </w:tcPr>
          <w:p w:rsidR="00855E02" w:rsidRPr="0070520D" w:rsidRDefault="00855E02" w:rsidP="00276DA1">
            <w:pPr>
              <w:rPr>
                <w:sz w:val="28"/>
                <w:szCs w:val="28"/>
              </w:rPr>
            </w:pPr>
            <w:r w:rsidRPr="0070520D">
              <w:rPr>
                <w:sz w:val="28"/>
                <w:szCs w:val="28"/>
              </w:rPr>
              <w:t>Gertrud Allgeier</w:t>
            </w:r>
          </w:p>
        </w:tc>
        <w:tc>
          <w:tcPr>
            <w:tcW w:w="3969" w:type="dxa"/>
          </w:tcPr>
          <w:p w:rsidR="00855E02" w:rsidRPr="0070520D" w:rsidRDefault="00855E02" w:rsidP="00276DA1">
            <w:pPr>
              <w:rPr>
                <w:sz w:val="28"/>
                <w:szCs w:val="28"/>
              </w:rPr>
            </w:pPr>
            <w:r w:rsidRPr="0070520D">
              <w:rPr>
                <w:sz w:val="28"/>
                <w:szCs w:val="28"/>
              </w:rPr>
              <w:t>Satigo</w:t>
            </w:r>
          </w:p>
        </w:tc>
        <w:tc>
          <w:tcPr>
            <w:tcW w:w="1165" w:type="dxa"/>
          </w:tcPr>
          <w:p w:rsidR="00855E02" w:rsidRPr="0070520D" w:rsidRDefault="00855E02" w:rsidP="00276DA1">
            <w:pPr>
              <w:rPr>
                <w:sz w:val="28"/>
                <w:szCs w:val="28"/>
              </w:rPr>
            </w:pPr>
            <w:r w:rsidRPr="0070520D">
              <w:rPr>
                <w:sz w:val="28"/>
                <w:szCs w:val="28"/>
              </w:rPr>
              <w:t>5</w:t>
            </w:r>
          </w:p>
        </w:tc>
      </w:tr>
      <w:tr w:rsidR="00855E02" w:rsidRPr="0070520D" w:rsidTr="00855E02">
        <w:tc>
          <w:tcPr>
            <w:tcW w:w="4077" w:type="dxa"/>
          </w:tcPr>
          <w:p w:rsidR="00855E02" w:rsidRPr="0070520D" w:rsidRDefault="00855E02" w:rsidP="00276DA1">
            <w:pPr>
              <w:rPr>
                <w:sz w:val="28"/>
                <w:szCs w:val="28"/>
              </w:rPr>
            </w:pPr>
            <w:r w:rsidRPr="0070520D">
              <w:rPr>
                <w:sz w:val="28"/>
                <w:szCs w:val="28"/>
              </w:rPr>
              <w:t>Angelina Scharl</w:t>
            </w:r>
          </w:p>
        </w:tc>
        <w:tc>
          <w:tcPr>
            <w:tcW w:w="3969" w:type="dxa"/>
          </w:tcPr>
          <w:p w:rsidR="00855E02" w:rsidRPr="0070520D" w:rsidRDefault="00855E02" w:rsidP="00276DA1">
            <w:pPr>
              <w:rPr>
                <w:sz w:val="28"/>
                <w:szCs w:val="28"/>
              </w:rPr>
            </w:pPr>
            <w:r w:rsidRPr="0070520D">
              <w:rPr>
                <w:sz w:val="28"/>
                <w:szCs w:val="28"/>
              </w:rPr>
              <w:t>Flori</w:t>
            </w:r>
          </w:p>
        </w:tc>
        <w:tc>
          <w:tcPr>
            <w:tcW w:w="1165" w:type="dxa"/>
          </w:tcPr>
          <w:p w:rsidR="00855E02" w:rsidRPr="0070520D" w:rsidRDefault="00855E02" w:rsidP="00276DA1">
            <w:pPr>
              <w:rPr>
                <w:sz w:val="28"/>
                <w:szCs w:val="28"/>
              </w:rPr>
            </w:pPr>
            <w:r w:rsidRPr="0070520D">
              <w:rPr>
                <w:sz w:val="28"/>
                <w:szCs w:val="28"/>
              </w:rPr>
              <w:t>2</w:t>
            </w:r>
          </w:p>
        </w:tc>
      </w:tr>
      <w:tr w:rsidR="00855E02" w:rsidRPr="0070520D" w:rsidTr="00855E02">
        <w:tc>
          <w:tcPr>
            <w:tcW w:w="4077" w:type="dxa"/>
          </w:tcPr>
          <w:p w:rsidR="00855E02" w:rsidRPr="0070520D" w:rsidRDefault="00855E02" w:rsidP="00276DA1">
            <w:pPr>
              <w:rPr>
                <w:sz w:val="28"/>
                <w:szCs w:val="28"/>
              </w:rPr>
            </w:pPr>
            <w:r w:rsidRPr="0070520D">
              <w:rPr>
                <w:sz w:val="28"/>
                <w:szCs w:val="28"/>
              </w:rPr>
              <w:t>Stella Aiello</w:t>
            </w:r>
          </w:p>
        </w:tc>
        <w:tc>
          <w:tcPr>
            <w:tcW w:w="3969" w:type="dxa"/>
          </w:tcPr>
          <w:p w:rsidR="00855E02" w:rsidRPr="0070520D" w:rsidRDefault="00855E02" w:rsidP="00276DA1">
            <w:pPr>
              <w:rPr>
                <w:sz w:val="28"/>
                <w:szCs w:val="28"/>
              </w:rPr>
            </w:pPr>
            <w:r w:rsidRPr="0070520D">
              <w:rPr>
                <w:sz w:val="28"/>
                <w:szCs w:val="28"/>
              </w:rPr>
              <w:t>Stienbüschen´s Hermes</w:t>
            </w:r>
          </w:p>
        </w:tc>
        <w:tc>
          <w:tcPr>
            <w:tcW w:w="1165" w:type="dxa"/>
          </w:tcPr>
          <w:p w:rsidR="00855E02" w:rsidRPr="0070520D" w:rsidRDefault="00855E02" w:rsidP="00276DA1">
            <w:pPr>
              <w:rPr>
                <w:sz w:val="28"/>
                <w:szCs w:val="28"/>
              </w:rPr>
            </w:pPr>
            <w:r w:rsidRPr="0070520D">
              <w:rPr>
                <w:sz w:val="28"/>
                <w:szCs w:val="28"/>
              </w:rPr>
              <w:t>3</w:t>
            </w:r>
          </w:p>
        </w:tc>
      </w:tr>
      <w:tr w:rsidR="00855E02" w:rsidRPr="0070520D" w:rsidTr="00855E02">
        <w:tc>
          <w:tcPr>
            <w:tcW w:w="4077" w:type="dxa"/>
          </w:tcPr>
          <w:p w:rsidR="00855E02" w:rsidRPr="0070520D" w:rsidRDefault="00855E02" w:rsidP="00276DA1">
            <w:pPr>
              <w:rPr>
                <w:sz w:val="28"/>
                <w:szCs w:val="28"/>
              </w:rPr>
            </w:pPr>
            <w:r w:rsidRPr="0070520D">
              <w:rPr>
                <w:sz w:val="28"/>
                <w:szCs w:val="28"/>
              </w:rPr>
              <w:t>Karin Heller</w:t>
            </w:r>
          </w:p>
        </w:tc>
        <w:tc>
          <w:tcPr>
            <w:tcW w:w="3969" w:type="dxa"/>
          </w:tcPr>
          <w:p w:rsidR="00855E02" w:rsidRPr="0070520D" w:rsidRDefault="00855E02" w:rsidP="00276DA1">
            <w:pPr>
              <w:rPr>
                <w:sz w:val="28"/>
                <w:szCs w:val="28"/>
              </w:rPr>
            </w:pPr>
            <w:r w:rsidRPr="0070520D">
              <w:rPr>
                <w:sz w:val="28"/>
                <w:szCs w:val="28"/>
              </w:rPr>
              <w:t>Samira</w:t>
            </w:r>
          </w:p>
        </w:tc>
        <w:tc>
          <w:tcPr>
            <w:tcW w:w="1165" w:type="dxa"/>
          </w:tcPr>
          <w:p w:rsidR="00855E02" w:rsidRPr="0070520D" w:rsidRDefault="00855E02" w:rsidP="00276DA1">
            <w:pPr>
              <w:rPr>
                <w:sz w:val="28"/>
                <w:szCs w:val="28"/>
              </w:rPr>
            </w:pPr>
            <w:r w:rsidRPr="0070520D">
              <w:rPr>
                <w:sz w:val="28"/>
                <w:szCs w:val="28"/>
              </w:rPr>
              <w:t>5</w:t>
            </w:r>
          </w:p>
        </w:tc>
      </w:tr>
      <w:tr w:rsidR="00855E02" w:rsidRPr="0070520D" w:rsidTr="00855E02">
        <w:tc>
          <w:tcPr>
            <w:tcW w:w="4077" w:type="dxa"/>
          </w:tcPr>
          <w:p w:rsidR="00855E02" w:rsidRPr="0070520D" w:rsidRDefault="00855E02" w:rsidP="00276DA1">
            <w:pPr>
              <w:rPr>
                <w:sz w:val="28"/>
                <w:szCs w:val="28"/>
              </w:rPr>
            </w:pPr>
            <w:r w:rsidRPr="0070520D">
              <w:rPr>
                <w:sz w:val="28"/>
                <w:szCs w:val="28"/>
              </w:rPr>
              <w:t>Selina Rothaler</w:t>
            </w:r>
          </w:p>
        </w:tc>
        <w:tc>
          <w:tcPr>
            <w:tcW w:w="3969" w:type="dxa"/>
          </w:tcPr>
          <w:p w:rsidR="00855E02" w:rsidRPr="0070520D" w:rsidRDefault="00855E02" w:rsidP="00276DA1">
            <w:pPr>
              <w:rPr>
                <w:sz w:val="28"/>
                <w:szCs w:val="28"/>
              </w:rPr>
            </w:pPr>
            <w:r w:rsidRPr="0070520D">
              <w:rPr>
                <w:sz w:val="28"/>
                <w:szCs w:val="28"/>
              </w:rPr>
              <w:t>Susi</w:t>
            </w:r>
          </w:p>
        </w:tc>
        <w:tc>
          <w:tcPr>
            <w:tcW w:w="1165" w:type="dxa"/>
          </w:tcPr>
          <w:p w:rsidR="00855E02" w:rsidRPr="0070520D" w:rsidRDefault="00855E02" w:rsidP="00276DA1">
            <w:pPr>
              <w:rPr>
                <w:sz w:val="28"/>
                <w:szCs w:val="28"/>
              </w:rPr>
            </w:pPr>
            <w:r w:rsidRPr="0070520D">
              <w:rPr>
                <w:sz w:val="28"/>
                <w:szCs w:val="28"/>
              </w:rPr>
              <w:t>5</w:t>
            </w:r>
          </w:p>
        </w:tc>
      </w:tr>
      <w:tr w:rsidR="00855E02" w:rsidRPr="0070520D" w:rsidTr="00855E02">
        <w:tc>
          <w:tcPr>
            <w:tcW w:w="4077" w:type="dxa"/>
          </w:tcPr>
          <w:p w:rsidR="00855E02" w:rsidRPr="0070520D" w:rsidRDefault="00855E02" w:rsidP="00276DA1">
            <w:pPr>
              <w:rPr>
                <w:sz w:val="28"/>
                <w:szCs w:val="28"/>
              </w:rPr>
            </w:pPr>
            <w:r w:rsidRPr="0070520D">
              <w:rPr>
                <w:sz w:val="28"/>
                <w:szCs w:val="28"/>
              </w:rPr>
              <w:t>Beatrice Lauber</w:t>
            </w:r>
          </w:p>
        </w:tc>
        <w:tc>
          <w:tcPr>
            <w:tcW w:w="3969" w:type="dxa"/>
          </w:tcPr>
          <w:p w:rsidR="00855E02" w:rsidRPr="0070520D" w:rsidRDefault="00855E02" w:rsidP="00276DA1">
            <w:pPr>
              <w:rPr>
                <w:sz w:val="28"/>
                <w:szCs w:val="28"/>
              </w:rPr>
            </w:pPr>
            <w:r w:rsidRPr="0070520D">
              <w:rPr>
                <w:sz w:val="28"/>
                <w:szCs w:val="28"/>
              </w:rPr>
              <w:t>Chuck Norris</w:t>
            </w:r>
          </w:p>
        </w:tc>
        <w:tc>
          <w:tcPr>
            <w:tcW w:w="1165" w:type="dxa"/>
          </w:tcPr>
          <w:p w:rsidR="00855E02" w:rsidRPr="0070520D" w:rsidRDefault="00855E02" w:rsidP="00276DA1">
            <w:pPr>
              <w:rPr>
                <w:sz w:val="28"/>
                <w:szCs w:val="28"/>
              </w:rPr>
            </w:pPr>
            <w:r w:rsidRPr="0070520D">
              <w:rPr>
                <w:sz w:val="28"/>
                <w:szCs w:val="28"/>
              </w:rPr>
              <w:t>4</w:t>
            </w:r>
          </w:p>
        </w:tc>
      </w:tr>
      <w:tr w:rsidR="00855E02" w:rsidRPr="0070520D" w:rsidTr="00855E02">
        <w:tc>
          <w:tcPr>
            <w:tcW w:w="4077" w:type="dxa"/>
          </w:tcPr>
          <w:p w:rsidR="00855E02" w:rsidRPr="0070520D" w:rsidRDefault="00855E02" w:rsidP="00276DA1">
            <w:pPr>
              <w:rPr>
                <w:sz w:val="28"/>
                <w:szCs w:val="28"/>
              </w:rPr>
            </w:pPr>
            <w:r w:rsidRPr="0070520D">
              <w:rPr>
                <w:sz w:val="28"/>
                <w:szCs w:val="28"/>
              </w:rPr>
              <w:t>Johanna Stöger</w:t>
            </w:r>
          </w:p>
        </w:tc>
        <w:tc>
          <w:tcPr>
            <w:tcW w:w="3969" w:type="dxa"/>
          </w:tcPr>
          <w:p w:rsidR="00855E02" w:rsidRPr="0070520D" w:rsidRDefault="00855E02" w:rsidP="00276DA1">
            <w:pPr>
              <w:rPr>
                <w:sz w:val="28"/>
                <w:szCs w:val="28"/>
              </w:rPr>
            </w:pPr>
            <w:r w:rsidRPr="0070520D">
              <w:rPr>
                <w:sz w:val="28"/>
                <w:szCs w:val="28"/>
              </w:rPr>
              <w:t>Charly</w:t>
            </w:r>
          </w:p>
        </w:tc>
        <w:tc>
          <w:tcPr>
            <w:tcW w:w="1165" w:type="dxa"/>
          </w:tcPr>
          <w:p w:rsidR="00855E02" w:rsidRPr="0070520D" w:rsidRDefault="00855E02" w:rsidP="00276DA1">
            <w:pPr>
              <w:rPr>
                <w:sz w:val="28"/>
                <w:szCs w:val="28"/>
              </w:rPr>
            </w:pPr>
            <w:r w:rsidRPr="0070520D">
              <w:rPr>
                <w:sz w:val="28"/>
                <w:szCs w:val="28"/>
              </w:rPr>
              <w:t>5</w:t>
            </w:r>
          </w:p>
        </w:tc>
      </w:tr>
      <w:tr w:rsidR="00855E02" w:rsidRPr="0070520D" w:rsidTr="00855E02">
        <w:tc>
          <w:tcPr>
            <w:tcW w:w="4077" w:type="dxa"/>
          </w:tcPr>
          <w:p w:rsidR="00855E02" w:rsidRPr="0070520D" w:rsidRDefault="00855E02" w:rsidP="00276DA1">
            <w:pPr>
              <w:rPr>
                <w:sz w:val="28"/>
                <w:szCs w:val="28"/>
              </w:rPr>
            </w:pPr>
            <w:r w:rsidRPr="0070520D">
              <w:rPr>
                <w:sz w:val="28"/>
                <w:szCs w:val="28"/>
              </w:rPr>
              <w:t>Patty Hörmann</w:t>
            </w:r>
          </w:p>
        </w:tc>
        <w:tc>
          <w:tcPr>
            <w:tcW w:w="3969" w:type="dxa"/>
          </w:tcPr>
          <w:p w:rsidR="00855E02" w:rsidRPr="0070520D" w:rsidRDefault="00855E02" w:rsidP="00276DA1">
            <w:pPr>
              <w:rPr>
                <w:sz w:val="28"/>
                <w:szCs w:val="28"/>
              </w:rPr>
            </w:pPr>
            <w:r w:rsidRPr="0070520D">
              <w:rPr>
                <w:sz w:val="28"/>
                <w:szCs w:val="28"/>
              </w:rPr>
              <w:t>Eis Prinz</w:t>
            </w:r>
          </w:p>
        </w:tc>
        <w:tc>
          <w:tcPr>
            <w:tcW w:w="1165" w:type="dxa"/>
          </w:tcPr>
          <w:p w:rsidR="00855E02" w:rsidRPr="0070520D" w:rsidRDefault="00855E02" w:rsidP="00276DA1">
            <w:pPr>
              <w:rPr>
                <w:sz w:val="28"/>
                <w:szCs w:val="28"/>
              </w:rPr>
            </w:pPr>
            <w:r w:rsidRPr="0070520D">
              <w:rPr>
                <w:sz w:val="28"/>
                <w:szCs w:val="28"/>
              </w:rPr>
              <w:t>4</w:t>
            </w:r>
          </w:p>
        </w:tc>
      </w:tr>
      <w:tr w:rsidR="00855E02" w:rsidRPr="0070520D" w:rsidTr="00855E02">
        <w:tc>
          <w:tcPr>
            <w:tcW w:w="4077" w:type="dxa"/>
          </w:tcPr>
          <w:p w:rsidR="00855E02" w:rsidRPr="0070520D" w:rsidRDefault="00855E02" w:rsidP="00276DA1">
            <w:pPr>
              <w:rPr>
                <w:sz w:val="28"/>
                <w:szCs w:val="28"/>
              </w:rPr>
            </w:pPr>
            <w:r w:rsidRPr="0070520D">
              <w:rPr>
                <w:sz w:val="28"/>
                <w:szCs w:val="28"/>
              </w:rPr>
              <w:t>Vera Burger</w:t>
            </w:r>
          </w:p>
        </w:tc>
        <w:tc>
          <w:tcPr>
            <w:tcW w:w="3969" w:type="dxa"/>
          </w:tcPr>
          <w:p w:rsidR="00855E02" w:rsidRPr="0070520D" w:rsidRDefault="00855E02" w:rsidP="00276DA1">
            <w:pPr>
              <w:rPr>
                <w:sz w:val="28"/>
                <w:szCs w:val="28"/>
              </w:rPr>
            </w:pPr>
            <w:r w:rsidRPr="0070520D">
              <w:rPr>
                <w:sz w:val="28"/>
                <w:szCs w:val="28"/>
              </w:rPr>
              <w:t>Bryan</w:t>
            </w:r>
          </w:p>
        </w:tc>
        <w:tc>
          <w:tcPr>
            <w:tcW w:w="1165" w:type="dxa"/>
          </w:tcPr>
          <w:p w:rsidR="00855E02" w:rsidRPr="0070520D" w:rsidRDefault="00855E02" w:rsidP="00276DA1">
            <w:pPr>
              <w:rPr>
                <w:sz w:val="28"/>
                <w:szCs w:val="28"/>
              </w:rPr>
            </w:pPr>
            <w:r w:rsidRPr="0070520D">
              <w:rPr>
                <w:sz w:val="28"/>
                <w:szCs w:val="28"/>
              </w:rPr>
              <w:t>3</w:t>
            </w:r>
          </w:p>
        </w:tc>
      </w:tr>
      <w:tr w:rsidR="00855E02" w:rsidRPr="0070520D" w:rsidTr="00855E02">
        <w:tc>
          <w:tcPr>
            <w:tcW w:w="4077" w:type="dxa"/>
          </w:tcPr>
          <w:p w:rsidR="00855E02" w:rsidRPr="0070520D" w:rsidRDefault="0070520D" w:rsidP="00276DA1">
            <w:pPr>
              <w:rPr>
                <w:sz w:val="28"/>
                <w:szCs w:val="28"/>
              </w:rPr>
            </w:pPr>
            <w:r w:rsidRPr="0070520D">
              <w:rPr>
                <w:sz w:val="28"/>
                <w:szCs w:val="28"/>
              </w:rPr>
              <w:t>Johanna Höfler</w:t>
            </w:r>
          </w:p>
        </w:tc>
        <w:tc>
          <w:tcPr>
            <w:tcW w:w="3969" w:type="dxa"/>
          </w:tcPr>
          <w:p w:rsidR="00855E02" w:rsidRPr="0070520D" w:rsidRDefault="0070520D" w:rsidP="00276DA1">
            <w:pPr>
              <w:rPr>
                <w:sz w:val="28"/>
                <w:szCs w:val="28"/>
              </w:rPr>
            </w:pPr>
            <w:r w:rsidRPr="0070520D">
              <w:rPr>
                <w:sz w:val="28"/>
                <w:szCs w:val="28"/>
              </w:rPr>
              <w:t>Finn</w:t>
            </w:r>
          </w:p>
        </w:tc>
        <w:tc>
          <w:tcPr>
            <w:tcW w:w="1165" w:type="dxa"/>
          </w:tcPr>
          <w:p w:rsidR="00855E02" w:rsidRPr="0070520D" w:rsidRDefault="0070520D" w:rsidP="00276DA1">
            <w:pPr>
              <w:rPr>
                <w:sz w:val="28"/>
                <w:szCs w:val="28"/>
              </w:rPr>
            </w:pPr>
            <w:r w:rsidRPr="0070520D">
              <w:rPr>
                <w:sz w:val="28"/>
                <w:szCs w:val="28"/>
              </w:rPr>
              <w:t>5</w:t>
            </w:r>
          </w:p>
        </w:tc>
      </w:tr>
      <w:tr w:rsidR="0070520D" w:rsidRPr="0070520D" w:rsidTr="00855E02">
        <w:tc>
          <w:tcPr>
            <w:tcW w:w="4077" w:type="dxa"/>
          </w:tcPr>
          <w:p w:rsidR="0070520D" w:rsidRPr="0070520D" w:rsidRDefault="0070520D" w:rsidP="00276DA1">
            <w:pPr>
              <w:rPr>
                <w:sz w:val="28"/>
                <w:szCs w:val="28"/>
              </w:rPr>
            </w:pPr>
            <w:r w:rsidRPr="0070520D">
              <w:rPr>
                <w:sz w:val="28"/>
                <w:szCs w:val="28"/>
              </w:rPr>
              <w:t>Sabine Gärtner</w:t>
            </w:r>
          </w:p>
        </w:tc>
        <w:tc>
          <w:tcPr>
            <w:tcW w:w="3969" w:type="dxa"/>
          </w:tcPr>
          <w:p w:rsidR="0070520D" w:rsidRPr="0070520D" w:rsidRDefault="0070520D" w:rsidP="00276DA1">
            <w:pPr>
              <w:rPr>
                <w:sz w:val="28"/>
                <w:szCs w:val="28"/>
              </w:rPr>
            </w:pPr>
            <w:r w:rsidRPr="0070520D">
              <w:rPr>
                <w:sz w:val="28"/>
                <w:szCs w:val="28"/>
              </w:rPr>
              <w:t>Ramunda</w:t>
            </w:r>
          </w:p>
        </w:tc>
        <w:tc>
          <w:tcPr>
            <w:tcW w:w="1165" w:type="dxa"/>
          </w:tcPr>
          <w:p w:rsidR="0070520D" w:rsidRPr="0070520D" w:rsidRDefault="0070520D" w:rsidP="00276DA1">
            <w:pPr>
              <w:rPr>
                <w:sz w:val="28"/>
                <w:szCs w:val="28"/>
              </w:rPr>
            </w:pPr>
            <w:r w:rsidRPr="0070520D">
              <w:rPr>
                <w:sz w:val="28"/>
                <w:szCs w:val="28"/>
              </w:rPr>
              <w:t>1</w:t>
            </w:r>
          </w:p>
        </w:tc>
      </w:tr>
      <w:tr w:rsidR="0070520D" w:rsidRPr="0070520D" w:rsidTr="00855E02">
        <w:tc>
          <w:tcPr>
            <w:tcW w:w="4077" w:type="dxa"/>
          </w:tcPr>
          <w:p w:rsidR="0070520D" w:rsidRPr="0070520D" w:rsidRDefault="0070520D" w:rsidP="00276DA1">
            <w:pPr>
              <w:rPr>
                <w:sz w:val="28"/>
                <w:szCs w:val="28"/>
              </w:rPr>
            </w:pPr>
            <w:r w:rsidRPr="0070520D">
              <w:rPr>
                <w:sz w:val="28"/>
                <w:szCs w:val="28"/>
              </w:rPr>
              <w:t>31 Teilnemer</w:t>
            </w:r>
          </w:p>
        </w:tc>
        <w:tc>
          <w:tcPr>
            <w:tcW w:w="3969" w:type="dxa"/>
          </w:tcPr>
          <w:p w:rsidR="0070520D" w:rsidRPr="0070520D" w:rsidRDefault="0070520D" w:rsidP="00276DA1">
            <w:pPr>
              <w:rPr>
                <w:sz w:val="28"/>
                <w:szCs w:val="28"/>
              </w:rPr>
            </w:pPr>
          </w:p>
        </w:tc>
        <w:tc>
          <w:tcPr>
            <w:tcW w:w="1165" w:type="dxa"/>
          </w:tcPr>
          <w:p w:rsidR="0070520D" w:rsidRPr="0070520D" w:rsidRDefault="0070520D" w:rsidP="00276DA1">
            <w:pPr>
              <w:rPr>
                <w:sz w:val="28"/>
                <w:szCs w:val="28"/>
              </w:rPr>
            </w:pPr>
          </w:p>
        </w:tc>
      </w:tr>
    </w:tbl>
    <w:p w:rsidR="00855E02" w:rsidRPr="0070520D" w:rsidRDefault="00855E02" w:rsidP="00276DA1">
      <w:pPr>
        <w:rPr>
          <w:sz w:val="28"/>
          <w:szCs w:val="28"/>
        </w:rPr>
      </w:pPr>
    </w:p>
    <w:p w:rsidR="0070520D" w:rsidRPr="0070520D" w:rsidRDefault="0070520D" w:rsidP="00276DA1">
      <w:pPr>
        <w:rPr>
          <w:sz w:val="28"/>
          <w:szCs w:val="28"/>
        </w:rPr>
      </w:pPr>
    </w:p>
    <w:p w:rsidR="0070520D" w:rsidRDefault="0070520D" w:rsidP="00276DA1">
      <w:pPr>
        <w:rPr>
          <w:sz w:val="28"/>
          <w:szCs w:val="28"/>
        </w:rPr>
      </w:pPr>
    </w:p>
    <w:p w:rsidR="0070520D" w:rsidRDefault="0070520D" w:rsidP="00276DA1">
      <w:pPr>
        <w:rPr>
          <w:sz w:val="28"/>
          <w:szCs w:val="28"/>
        </w:rPr>
      </w:pPr>
    </w:p>
    <w:p w:rsidR="0070520D" w:rsidRDefault="0070520D" w:rsidP="00276DA1">
      <w:pPr>
        <w:rPr>
          <w:sz w:val="28"/>
          <w:szCs w:val="28"/>
        </w:rPr>
      </w:pPr>
    </w:p>
    <w:p w:rsidR="0070520D" w:rsidRDefault="0070520D" w:rsidP="00276DA1">
      <w:pPr>
        <w:rPr>
          <w:sz w:val="28"/>
          <w:szCs w:val="28"/>
        </w:rPr>
      </w:pPr>
    </w:p>
    <w:p w:rsidR="0070520D" w:rsidRDefault="0070520D" w:rsidP="00276DA1">
      <w:pPr>
        <w:rPr>
          <w:sz w:val="28"/>
          <w:szCs w:val="28"/>
        </w:rPr>
      </w:pPr>
    </w:p>
    <w:p w:rsidR="0070520D" w:rsidRDefault="0070520D" w:rsidP="00276DA1">
      <w:pPr>
        <w:rPr>
          <w:sz w:val="28"/>
          <w:szCs w:val="28"/>
        </w:rPr>
      </w:pPr>
    </w:p>
    <w:p w:rsidR="0070520D" w:rsidRPr="0070520D" w:rsidRDefault="0070520D" w:rsidP="0070520D">
      <w:pPr>
        <w:jc w:val="center"/>
        <w:rPr>
          <w:b/>
          <w:sz w:val="32"/>
          <w:szCs w:val="32"/>
        </w:rPr>
      </w:pPr>
      <w:r w:rsidRPr="0070520D">
        <w:rPr>
          <w:b/>
          <w:sz w:val="32"/>
          <w:szCs w:val="32"/>
        </w:rPr>
        <w:t>Gelassenheitsprüfung – Geritten</w:t>
      </w:r>
    </w:p>
    <w:p w:rsidR="0070520D" w:rsidRPr="0070520D" w:rsidRDefault="0070520D" w:rsidP="0070520D">
      <w:pPr>
        <w:jc w:val="center"/>
        <w:rPr>
          <w:b/>
          <w:sz w:val="32"/>
          <w:szCs w:val="32"/>
        </w:rPr>
      </w:pPr>
      <w:r w:rsidRPr="0070520D">
        <w:rPr>
          <w:b/>
          <w:sz w:val="32"/>
          <w:szCs w:val="32"/>
        </w:rPr>
        <w:t>am 02.07.2017 in Arnstorf</w:t>
      </w:r>
    </w:p>
    <w:p w:rsidR="0070520D" w:rsidRPr="0070520D" w:rsidRDefault="0070520D" w:rsidP="0070520D">
      <w:pPr>
        <w:jc w:val="center"/>
        <w:rPr>
          <w:b/>
          <w:sz w:val="32"/>
          <w:szCs w:val="32"/>
        </w:rPr>
      </w:pPr>
      <w:r w:rsidRPr="0070520D">
        <w:rPr>
          <w:b/>
          <w:sz w:val="32"/>
          <w:szCs w:val="32"/>
        </w:rPr>
        <w:t>Richterin: Petra Hollrotter</w:t>
      </w:r>
    </w:p>
    <w:p w:rsidR="0070520D" w:rsidRDefault="0070520D" w:rsidP="00276DA1">
      <w:pPr>
        <w:rPr>
          <w:sz w:val="28"/>
          <w:szCs w:val="28"/>
        </w:rPr>
      </w:pPr>
    </w:p>
    <w:p w:rsidR="0070520D" w:rsidRDefault="0070520D" w:rsidP="00276DA1">
      <w:pPr>
        <w:rPr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077"/>
        <w:gridCol w:w="3969"/>
        <w:gridCol w:w="1165"/>
      </w:tblGrid>
      <w:tr w:rsidR="0070520D" w:rsidTr="0070520D">
        <w:tc>
          <w:tcPr>
            <w:tcW w:w="4077" w:type="dxa"/>
          </w:tcPr>
          <w:p w:rsidR="0070520D" w:rsidRDefault="0070520D" w:rsidP="00276D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Name des Reiters</w:t>
            </w:r>
          </w:p>
        </w:tc>
        <w:tc>
          <w:tcPr>
            <w:tcW w:w="3969" w:type="dxa"/>
          </w:tcPr>
          <w:p w:rsidR="0070520D" w:rsidRDefault="0070520D" w:rsidP="00276D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Pferd</w:t>
            </w:r>
          </w:p>
        </w:tc>
        <w:tc>
          <w:tcPr>
            <w:tcW w:w="1165" w:type="dxa"/>
          </w:tcPr>
          <w:p w:rsidR="0070520D" w:rsidRDefault="0070520D" w:rsidP="00276D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Note</w:t>
            </w:r>
          </w:p>
        </w:tc>
      </w:tr>
      <w:tr w:rsidR="0070520D" w:rsidTr="0070520D">
        <w:tc>
          <w:tcPr>
            <w:tcW w:w="4077" w:type="dxa"/>
          </w:tcPr>
          <w:p w:rsidR="0070520D" w:rsidRDefault="0070520D" w:rsidP="00276D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Daniela Rubenbauer</w:t>
            </w:r>
          </w:p>
        </w:tc>
        <w:tc>
          <w:tcPr>
            <w:tcW w:w="3969" w:type="dxa"/>
          </w:tcPr>
          <w:p w:rsidR="0070520D" w:rsidRDefault="0070520D" w:rsidP="00276D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Unita</w:t>
            </w:r>
          </w:p>
        </w:tc>
        <w:tc>
          <w:tcPr>
            <w:tcW w:w="1165" w:type="dxa"/>
          </w:tcPr>
          <w:p w:rsidR="0070520D" w:rsidRDefault="0070520D" w:rsidP="00276D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70520D" w:rsidTr="0070520D">
        <w:tc>
          <w:tcPr>
            <w:tcW w:w="4077" w:type="dxa"/>
          </w:tcPr>
          <w:p w:rsidR="0070520D" w:rsidRDefault="0070520D" w:rsidP="00276D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Alexandra Meuche</w:t>
            </w:r>
          </w:p>
        </w:tc>
        <w:tc>
          <w:tcPr>
            <w:tcW w:w="3969" w:type="dxa"/>
          </w:tcPr>
          <w:p w:rsidR="0070520D" w:rsidRDefault="0070520D" w:rsidP="00276D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Razalena Blaze</w:t>
            </w:r>
          </w:p>
        </w:tc>
        <w:tc>
          <w:tcPr>
            <w:tcW w:w="1165" w:type="dxa"/>
          </w:tcPr>
          <w:p w:rsidR="0070520D" w:rsidRDefault="0070520D" w:rsidP="00276D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70520D" w:rsidTr="0070520D">
        <w:tc>
          <w:tcPr>
            <w:tcW w:w="4077" w:type="dxa"/>
          </w:tcPr>
          <w:p w:rsidR="0070520D" w:rsidRDefault="0070520D" w:rsidP="00276D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Monika Küpper</w:t>
            </w:r>
          </w:p>
        </w:tc>
        <w:tc>
          <w:tcPr>
            <w:tcW w:w="3969" w:type="dxa"/>
          </w:tcPr>
          <w:p w:rsidR="0070520D" w:rsidRDefault="0070520D" w:rsidP="00276D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Tally Mae</w:t>
            </w:r>
          </w:p>
        </w:tc>
        <w:tc>
          <w:tcPr>
            <w:tcW w:w="1165" w:type="dxa"/>
          </w:tcPr>
          <w:p w:rsidR="0070520D" w:rsidRDefault="0070520D" w:rsidP="00276D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70520D" w:rsidTr="0070520D">
        <w:tc>
          <w:tcPr>
            <w:tcW w:w="4077" w:type="dxa"/>
          </w:tcPr>
          <w:p w:rsidR="0070520D" w:rsidRDefault="0070520D" w:rsidP="00276D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Birgit Leitempergher</w:t>
            </w:r>
          </w:p>
        </w:tc>
        <w:tc>
          <w:tcPr>
            <w:tcW w:w="3969" w:type="dxa"/>
          </w:tcPr>
          <w:p w:rsidR="0070520D" w:rsidRDefault="0070520D" w:rsidP="00276D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Zwacki</w:t>
            </w:r>
          </w:p>
        </w:tc>
        <w:tc>
          <w:tcPr>
            <w:tcW w:w="1165" w:type="dxa"/>
          </w:tcPr>
          <w:p w:rsidR="0070520D" w:rsidRDefault="0070520D" w:rsidP="00276D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70520D" w:rsidTr="0070520D">
        <w:tc>
          <w:tcPr>
            <w:tcW w:w="4077" w:type="dxa"/>
          </w:tcPr>
          <w:p w:rsidR="0070520D" w:rsidRDefault="0070520D" w:rsidP="00276D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Yvonne Hofmeister</w:t>
            </w:r>
          </w:p>
        </w:tc>
        <w:tc>
          <w:tcPr>
            <w:tcW w:w="3969" w:type="dxa"/>
          </w:tcPr>
          <w:p w:rsidR="0070520D" w:rsidRDefault="0070520D" w:rsidP="00276D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Django</w:t>
            </w:r>
          </w:p>
        </w:tc>
        <w:tc>
          <w:tcPr>
            <w:tcW w:w="1165" w:type="dxa"/>
          </w:tcPr>
          <w:p w:rsidR="0070520D" w:rsidRDefault="0070520D" w:rsidP="00276D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70520D" w:rsidTr="0070520D">
        <w:tc>
          <w:tcPr>
            <w:tcW w:w="4077" w:type="dxa"/>
          </w:tcPr>
          <w:p w:rsidR="0070520D" w:rsidRDefault="0070520D" w:rsidP="00276D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Kim Messner</w:t>
            </w:r>
          </w:p>
        </w:tc>
        <w:tc>
          <w:tcPr>
            <w:tcW w:w="3969" w:type="dxa"/>
          </w:tcPr>
          <w:p w:rsidR="0070520D" w:rsidRDefault="0070520D" w:rsidP="00276D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Savan</w:t>
            </w:r>
          </w:p>
        </w:tc>
        <w:tc>
          <w:tcPr>
            <w:tcW w:w="1165" w:type="dxa"/>
          </w:tcPr>
          <w:p w:rsidR="0070520D" w:rsidRPr="0070520D" w:rsidRDefault="0070520D" w:rsidP="00276DA1">
            <w:r w:rsidRPr="0070520D">
              <w:t>Keine We</w:t>
            </w:r>
            <w:r w:rsidRPr="0070520D">
              <w:t>r</w:t>
            </w:r>
            <w:r w:rsidRPr="0070520D">
              <w:t>tung</w:t>
            </w:r>
          </w:p>
        </w:tc>
      </w:tr>
      <w:tr w:rsidR="0070520D" w:rsidTr="0070520D">
        <w:tc>
          <w:tcPr>
            <w:tcW w:w="4077" w:type="dxa"/>
          </w:tcPr>
          <w:p w:rsidR="0070520D" w:rsidRDefault="0070520D" w:rsidP="00276D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Verga Burger</w:t>
            </w:r>
          </w:p>
        </w:tc>
        <w:tc>
          <w:tcPr>
            <w:tcW w:w="3969" w:type="dxa"/>
          </w:tcPr>
          <w:p w:rsidR="0070520D" w:rsidRDefault="0070520D" w:rsidP="00276D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Bryan</w:t>
            </w:r>
          </w:p>
        </w:tc>
        <w:tc>
          <w:tcPr>
            <w:tcW w:w="1165" w:type="dxa"/>
          </w:tcPr>
          <w:p w:rsidR="0070520D" w:rsidRDefault="0070520D" w:rsidP="00276D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70520D" w:rsidTr="0070520D">
        <w:tc>
          <w:tcPr>
            <w:tcW w:w="4077" w:type="dxa"/>
          </w:tcPr>
          <w:p w:rsidR="0070520D" w:rsidRDefault="0070520D" w:rsidP="00276D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Helene Kohlschmid</w:t>
            </w:r>
          </w:p>
        </w:tc>
        <w:tc>
          <w:tcPr>
            <w:tcW w:w="3969" w:type="dxa"/>
          </w:tcPr>
          <w:p w:rsidR="0070520D" w:rsidRDefault="0070520D" w:rsidP="00276D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Lady Lou</w:t>
            </w:r>
          </w:p>
        </w:tc>
        <w:tc>
          <w:tcPr>
            <w:tcW w:w="1165" w:type="dxa"/>
          </w:tcPr>
          <w:p w:rsidR="0070520D" w:rsidRDefault="0070520D" w:rsidP="00276D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70520D" w:rsidTr="0070520D">
        <w:tc>
          <w:tcPr>
            <w:tcW w:w="4077" w:type="dxa"/>
          </w:tcPr>
          <w:p w:rsidR="0070520D" w:rsidRDefault="0070520D" w:rsidP="00276D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Teilnehmer</w:t>
            </w:r>
          </w:p>
        </w:tc>
        <w:tc>
          <w:tcPr>
            <w:tcW w:w="3969" w:type="dxa"/>
          </w:tcPr>
          <w:p w:rsidR="0070520D" w:rsidRDefault="0070520D" w:rsidP="00276DA1">
            <w:pPr>
              <w:rPr>
                <w:sz w:val="28"/>
                <w:szCs w:val="28"/>
              </w:rPr>
            </w:pPr>
          </w:p>
        </w:tc>
        <w:tc>
          <w:tcPr>
            <w:tcW w:w="1165" w:type="dxa"/>
          </w:tcPr>
          <w:p w:rsidR="0070520D" w:rsidRDefault="0070520D" w:rsidP="00276DA1">
            <w:pPr>
              <w:rPr>
                <w:sz w:val="28"/>
                <w:szCs w:val="28"/>
              </w:rPr>
            </w:pPr>
          </w:p>
        </w:tc>
      </w:tr>
    </w:tbl>
    <w:p w:rsidR="0070520D" w:rsidRPr="0070520D" w:rsidRDefault="0070520D" w:rsidP="00276DA1">
      <w:pPr>
        <w:rPr>
          <w:sz w:val="28"/>
          <w:szCs w:val="28"/>
        </w:rPr>
      </w:pPr>
    </w:p>
    <w:sectPr w:rsidR="0070520D" w:rsidRPr="0070520D" w:rsidSect="00B81DD7">
      <w:headerReference w:type="even" r:id="rId8"/>
      <w:headerReference w:type="default" r:id="rId9"/>
      <w:footerReference w:type="default" r:id="rId10"/>
      <w:footerReference w:type="first" r:id="rId11"/>
      <w:pgSz w:w="11907" w:h="16840" w:code="9"/>
      <w:pgMar w:top="1418" w:right="1418" w:bottom="1134" w:left="1418" w:header="720" w:footer="720" w:gutter="0"/>
      <w:paperSrc w:first="1" w:other="2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E02" w:rsidRDefault="00855E02">
      <w:r>
        <w:separator/>
      </w:r>
    </w:p>
  </w:endnote>
  <w:endnote w:type="continuationSeparator" w:id="0">
    <w:p w:rsidR="00855E02" w:rsidRDefault="00855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parkasse Rg">
    <w:panose1 w:val="020B0504050602020204"/>
    <w:charset w:val="00"/>
    <w:family w:val="swiss"/>
    <w:pitch w:val="variable"/>
    <w:sig w:usb0="800000AF" w:usb1="5000205B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954" w:rsidRDefault="00B24954">
    <w:pPr>
      <w:pStyle w:val="Fuzeile"/>
      <w:jc w:val="right"/>
    </w:pPr>
    <w:r>
      <w:rPr>
        <w:sz w:val="14"/>
      </w:rPr>
      <w:fldChar w:fldCharType="begin"/>
    </w:r>
    <w:r>
      <w:rPr>
        <w:sz w:val="14"/>
      </w:rPr>
      <w:instrText xml:space="preserve"> FILENAME  \* MERGEFORMAT </w:instrText>
    </w:r>
    <w:r>
      <w:rPr>
        <w:sz w:val="14"/>
      </w:rPr>
      <w:fldChar w:fldCharType="separate"/>
    </w:r>
    <w:r w:rsidR="00B81DD7">
      <w:rPr>
        <w:noProof/>
        <w:sz w:val="14"/>
      </w:rPr>
      <w:t>normal.dotm</w:t>
    </w:r>
    <w:r>
      <w:rPr>
        <w:sz w:val="1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954" w:rsidRDefault="00B24954">
    <w:pPr>
      <w:pStyle w:val="Fuzeile"/>
      <w:jc w:val="right"/>
    </w:pPr>
    <w:r>
      <w:rPr>
        <w:sz w:val="14"/>
      </w:rPr>
      <w:fldChar w:fldCharType="begin"/>
    </w:r>
    <w:r>
      <w:rPr>
        <w:sz w:val="14"/>
      </w:rPr>
      <w:instrText xml:space="preserve"> FILENAME  \* MERGEFORMAT </w:instrText>
    </w:r>
    <w:r>
      <w:rPr>
        <w:sz w:val="14"/>
      </w:rPr>
      <w:fldChar w:fldCharType="separate"/>
    </w:r>
    <w:r w:rsidR="00B81DD7">
      <w:rPr>
        <w:noProof/>
        <w:sz w:val="14"/>
      </w:rPr>
      <w:t>normal.dotm</w:t>
    </w:r>
    <w:r>
      <w:rPr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E02" w:rsidRDefault="00855E02">
      <w:r>
        <w:separator/>
      </w:r>
    </w:p>
  </w:footnote>
  <w:footnote w:type="continuationSeparator" w:id="0">
    <w:p w:rsidR="00855E02" w:rsidRDefault="00855E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954" w:rsidRDefault="00B24954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B81DD7">
      <w:rPr>
        <w:rStyle w:val="Seitenzahl"/>
        <w:noProof/>
      </w:rPr>
      <w:t>2</w:t>
    </w:r>
    <w:r>
      <w:rPr>
        <w:rStyle w:val="Seitenzahl"/>
      </w:rPr>
      <w:fldChar w:fldCharType="end"/>
    </w:r>
  </w:p>
  <w:p w:rsidR="00B24954" w:rsidRDefault="00B24954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954" w:rsidRDefault="00B24954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70520D">
      <w:rPr>
        <w:rStyle w:val="Seitenzahl"/>
        <w:noProof/>
      </w:rPr>
      <w:t>2</w:t>
    </w:r>
    <w:r>
      <w:rPr>
        <w:rStyle w:val="Seitenzahl"/>
      </w:rPr>
      <w:fldChar w:fldCharType="end"/>
    </w:r>
  </w:p>
  <w:p w:rsidR="00B24954" w:rsidRDefault="00B24954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3A16BB54"/>
    <w:lvl w:ilvl="0">
      <w:start w:val="1"/>
      <w:numFmt w:val="decimal"/>
      <w:pStyle w:val="berschrift1"/>
      <w:lvlText w:val="%1"/>
      <w:legacy w:legacy="1" w:legacySpace="144" w:legacyIndent="0"/>
      <w:lvlJc w:val="left"/>
    </w:lvl>
    <w:lvl w:ilvl="1">
      <w:start w:val="1"/>
      <w:numFmt w:val="decimal"/>
      <w:pStyle w:val="berschrift2"/>
      <w:lvlText w:val="%1.%2"/>
      <w:legacy w:legacy="1" w:legacySpace="144" w:legacyIndent="0"/>
      <w:lvlJc w:val="left"/>
    </w:lvl>
    <w:lvl w:ilvl="2">
      <w:start w:val="1"/>
      <w:numFmt w:val="decimal"/>
      <w:pStyle w:val="berschrift3"/>
      <w:lvlText w:val="%1.%2.%3"/>
      <w:legacy w:legacy="1" w:legacySpace="144" w:legacyIndent="0"/>
      <w:lvlJc w:val="left"/>
    </w:lvl>
    <w:lvl w:ilvl="3">
      <w:start w:val="1"/>
      <w:numFmt w:val="decimal"/>
      <w:pStyle w:val="berschrift4"/>
      <w:lvlText w:val="%1.%2.%3.%4"/>
      <w:legacy w:legacy="1" w:legacySpace="144" w:legacyIndent="0"/>
      <w:lvlJc w:val="left"/>
    </w:lvl>
    <w:lvl w:ilvl="4">
      <w:start w:val="1"/>
      <w:numFmt w:val="decimal"/>
      <w:pStyle w:val="berschrift5"/>
      <w:lvlText w:val="%1.%2.%3.%4.%5"/>
      <w:legacy w:legacy="1" w:legacySpace="144" w:legacyIndent="0"/>
      <w:lvlJc w:val="left"/>
    </w:lvl>
    <w:lvl w:ilvl="5">
      <w:start w:val="1"/>
      <w:numFmt w:val="decimal"/>
      <w:pStyle w:val="berschrift6"/>
      <w:lvlText w:val="%1.%2.%3.%4.%5.%6"/>
      <w:legacy w:legacy="1" w:legacySpace="144" w:legacyIndent="0"/>
      <w:lvlJc w:val="left"/>
    </w:lvl>
    <w:lvl w:ilvl="6">
      <w:start w:val="1"/>
      <w:numFmt w:val="decimal"/>
      <w:pStyle w:val="berschrift7"/>
      <w:lvlText w:val="%1.%2.%3.%4.%5.%6.%7"/>
      <w:legacy w:legacy="1" w:legacySpace="144" w:legacyIndent="0"/>
      <w:lvlJc w:val="left"/>
    </w:lvl>
    <w:lvl w:ilvl="7">
      <w:start w:val="1"/>
      <w:numFmt w:val="decimal"/>
      <w:pStyle w:val="berschrift8"/>
      <w:lvlText w:val="%1.%2.%3.%4.%5.%6.%7.%8"/>
      <w:legacy w:legacy="1" w:legacySpace="144" w:legacyIndent="0"/>
      <w:lvlJc w:val="left"/>
    </w:lvl>
    <w:lvl w:ilvl="8">
      <w:start w:val="1"/>
      <w:numFmt w:val="decimal"/>
      <w:pStyle w:val="berschrift9"/>
      <w:lvlText w:val="%1.%2.%3.%4.%5.%6.%7.%8.%9"/>
      <w:legacy w:legacy="1" w:legacySpace="144" w:legacyIndent="0"/>
      <w:lvlJc w:val="left"/>
    </w:lvl>
  </w:abstractNum>
  <w:abstractNum w:abstractNumId="1">
    <w:nsid w:val="FFFFFFFE"/>
    <w:multiLevelType w:val="singleLevel"/>
    <w:tmpl w:val="86BEB1BA"/>
    <w:lvl w:ilvl="0">
      <w:numFmt w:val="bullet"/>
      <w:lvlText w:val="*"/>
      <w:lvlJc w:val="left"/>
    </w:lvl>
  </w:abstractNum>
  <w:abstractNum w:abstractNumId="2">
    <w:nsid w:val="0D3977C6"/>
    <w:multiLevelType w:val="singleLevel"/>
    <w:tmpl w:val="6ABE631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">
    <w:nsid w:val="425F0856"/>
    <w:multiLevelType w:val="singleLevel"/>
    <w:tmpl w:val="E66ED07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/>
        <w:i/>
        <w:sz w:val="24"/>
      </w:rPr>
    </w:lvl>
  </w:abstractNum>
  <w:abstractNum w:abstractNumId="4">
    <w:nsid w:val="6D437947"/>
    <w:multiLevelType w:val="singleLevel"/>
    <w:tmpl w:val="E66ED07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/>
        <w:i/>
        <w:sz w:val="24"/>
      </w:rPr>
    </w:lvl>
  </w:abstractNum>
  <w:abstractNum w:abstractNumId="5">
    <w:nsid w:val="7E0C63C3"/>
    <w:multiLevelType w:val="singleLevel"/>
    <w:tmpl w:val="6ABE631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1"/>
    <w:lvlOverride w:ilvl="0">
      <w:lvl w:ilvl="0">
        <w:start w:val="1"/>
        <w:numFmt w:val="bullet"/>
        <w:lvlText w:val="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7">
    <w:abstractNumId w:val="1"/>
    <w:lvlOverride w:ilvl="0">
      <w:lvl w:ilvl="0">
        <w:start w:val="1"/>
        <w:numFmt w:val="bullet"/>
        <w:lvlText w:val=""/>
        <w:legacy w:legacy="1" w:legacySpace="0" w:legacyIndent="283"/>
        <w:lvlJc w:val="left"/>
        <w:pPr>
          <w:ind w:left="850" w:hanging="283"/>
        </w:pPr>
        <w:rPr>
          <w:rFonts w:ascii="Symbol" w:hAnsi="Symbol" w:hint="default"/>
        </w:rPr>
      </w:lvl>
    </w:lvlOverride>
  </w:num>
  <w:num w:numId="8">
    <w:abstractNumId w:val="1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1134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5"/>
  <w:printFractionalCharacterWidth/>
  <w:activeWritingStyle w:appName="MSWord" w:lang="de-DE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00"/>
  <w:drawingGridVerticalSpacing w:val="136"/>
  <w:displayHorizontalDrawingGridEvery w:val="2"/>
  <w:displayVertic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E02"/>
    <w:rsid w:val="000029C7"/>
    <w:rsid w:val="000119D2"/>
    <w:rsid w:val="0001327D"/>
    <w:rsid w:val="0001342C"/>
    <w:rsid w:val="000158C2"/>
    <w:rsid w:val="000166AC"/>
    <w:rsid w:val="000231BB"/>
    <w:rsid w:val="00024A79"/>
    <w:rsid w:val="00024A7F"/>
    <w:rsid w:val="00024E5E"/>
    <w:rsid w:val="00026ACE"/>
    <w:rsid w:val="00033049"/>
    <w:rsid w:val="0003533D"/>
    <w:rsid w:val="000376B2"/>
    <w:rsid w:val="00040C37"/>
    <w:rsid w:val="000463F5"/>
    <w:rsid w:val="00050E59"/>
    <w:rsid w:val="00064ACA"/>
    <w:rsid w:val="00066B39"/>
    <w:rsid w:val="0006741E"/>
    <w:rsid w:val="00073226"/>
    <w:rsid w:val="00074468"/>
    <w:rsid w:val="00077282"/>
    <w:rsid w:val="00080EC9"/>
    <w:rsid w:val="000848E1"/>
    <w:rsid w:val="00086803"/>
    <w:rsid w:val="00087E02"/>
    <w:rsid w:val="00090C6F"/>
    <w:rsid w:val="0009324E"/>
    <w:rsid w:val="00096A03"/>
    <w:rsid w:val="000A2863"/>
    <w:rsid w:val="000A5462"/>
    <w:rsid w:val="000A667B"/>
    <w:rsid w:val="000B1778"/>
    <w:rsid w:val="000B208D"/>
    <w:rsid w:val="000B2208"/>
    <w:rsid w:val="000B2C00"/>
    <w:rsid w:val="000C2022"/>
    <w:rsid w:val="000C401F"/>
    <w:rsid w:val="000C581C"/>
    <w:rsid w:val="000C6924"/>
    <w:rsid w:val="000C7547"/>
    <w:rsid w:val="000D5216"/>
    <w:rsid w:val="000D735D"/>
    <w:rsid w:val="000E40A3"/>
    <w:rsid w:val="0010543F"/>
    <w:rsid w:val="0012100D"/>
    <w:rsid w:val="00124C97"/>
    <w:rsid w:val="00124D2F"/>
    <w:rsid w:val="00131711"/>
    <w:rsid w:val="00131DE2"/>
    <w:rsid w:val="00133D3E"/>
    <w:rsid w:val="0013750D"/>
    <w:rsid w:val="00137DEC"/>
    <w:rsid w:val="00142298"/>
    <w:rsid w:val="001445F6"/>
    <w:rsid w:val="00151827"/>
    <w:rsid w:val="00154309"/>
    <w:rsid w:val="00157DC7"/>
    <w:rsid w:val="00161D1D"/>
    <w:rsid w:val="0017505D"/>
    <w:rsid w:val="00177EEB"/>
    <w:rsid w:val="00186695"/>
    <w:rsid w:val="001868C2"/>
    <w:rsid w:val="00187036"/>
    <w:rsid w:val="00191066"/>
    <w:rsid w:val="00192FB5"/>
    <w:rsid w:val="00196DBF"/>
    <w:rsid w:val="001A4EC2"/>
    <w:rsid w:val="001A5489"/>
    <w:rsid w:val="001A72E1"/>
    <w:rsid w:val="001A7AD2"/>
    <w:rsid w:val="001B30BD"/>
    <w:rsid w:val="001B3E8E"/>
    <w:rsid w:val="001B6B3A"/>
    <w:rsid w:val="001C0300"/>
    <w:rsid w:val="001C365E"/>
    <w:rsid w:val="001C59B7"/>
    <w:rsid w:val="001C7964"/>
    <w:rsid w:val="001D0E7E"/>
    <w:rsid w:val="001D13F3"/>
    <w:rsid w:val="001D2386"/>
    <w:rsid w:val="001D42BE"/>
    <w:rsid w:val="001D6E5A"/>
    <w:rsid w:val="001E4E71"/>
    <w:rsid w:val="001E6609"/>
    <w:rsid w:val="001E6B0C"/>
    <w:rsid w:val="001F01AA"/>
    <w:rsid w:val="001F7DBD"/>
    <w:rsid w:val="00200234"/>
    <w:rsid w:val="00202410"/>
    <w:rsid w:val="002033A7"/>
    <w:rsid w:val="00204537"/>
    <w:rsid w:val="00205FAF"/>
    <w:rsid w:val="00207E78"/>
    <w:rsid w:val="00215A5A"/>
    <w:rsid w:val="00225EB5"/>
    <w:rsid w:val="00227E41"/>
    <w:rsid w:val="00231750"/>
    <w:rsid w:val="00235220"/>
    <w:rsid w:val="00235297"/>
    <w:rsid w:val="00240155"/>
    <w:rsid w:val="0024047C"/>
    <w:rsid w:val="00243EE9"/>
    <w:rsid w:val="00244A82"/>
    <w:rsid w:val="00245BF9"/>
    <w:rsid w:val="00263470"/>
    <w:rsid w:val="002636A9"/>
    <w:rsid w:val="0026582A"/>
    <w:rsid w:val="00276DA1"/>
    <w:rsid w:val="002821D7"/>
    <w:rsid w:val="00285D0F"/>
    <w:rsid w:val="00291A6B"/>
    <w:rsid w:val="00292493"/>
    <w:rsid w:val="00297610"/>
    <w:rsid w:val="002A21AD"/>
    <w:rsid w:val="002A4CB5"/>
    <w:rsid w:val="002B3321"/>
    <w:rsid w:val="002B6D44"/>
    <w:rsid w:val="002C51D9"/>
    <w:rsid w:val="002C5F1F"/>
    <w:rsid w:val="002C7845"/>
    <w:rsid w:val="002D2BEE"/>
    <w:rsid w:val="002D4B92"/>
    <w:rsid w:val="002D65A0"/>
    <w:rsid w:val="002D77B6"/>
    <w:rsid w:val="002E4738"/>
    <w:rsid w:val="002E63C3"/>
    <w:rsid w:val="002F1454"/>
    <w:rsid w:val="002F37F0"/>
    <w:rsid w:val="002F6DEF"/>
    <w:rsid w:val="0030080C"/>
    <w:rsid w:val="0031175F"/>
    <w:rsid w:val="003118C7"/>
    <w:rsid w:val="00313A76"/>
    <w:rsid w:val="00315588"/>
    <w:rsid w:val="00327474"/>
    <w:rsid w:val="0033521C"/>
    <w:rsid w:val="00336A69"/>
    <w:rsid w:val="0034112C"/>
    <w:rsid w:val="00346D46"/>
    <w:rsid w:val="003710B8"/>
    <w:rsid w:val="003724DD"/>
    <w:rsid w:val="00374379"/>
    <w:rsid w:val="00376565"/>
    <w:rsid w:val="00377B83"/>
    <w:rsid w:val="00382092"/>
    <w:rsid w:val="00392653"/>
    <w:rsid w:val="003958BA"/>
    <w:rsid w:val="0039618F"/>
    <w:rsid w:val="003A53D4"/>
    <w:rsid w:val="003A783A"/>
    <w:rsid w:val="003B0534"/>
    <w:rsid w:val="003B5433"/>
    <w:rsid w:val="003B5B84"/>
    <w:rsid w:val="003C143E"/>
    <w:rsid w:val="003C1C67"/>
    <w:rsid w:val="003C4340"/>
    <w:rsid w:val="003C5924"/>
    <w:rsid w:val="003D062F"/>
    <w:rsid w:val="003D621E"/>
    <w:rsid w:val="003E3CA9"/>
    <w:rsid w:val="003E47BB"/>
    <w:rsid w:val="00400044"/>
    <w:rsid w:val="00401504"/>
    <w:rsid w:val="00410673"/>
    <w:rsid w:val="00417A7C"/>
    <w:rsid w:val="00433EB2"/>
    <w:rsid w:val="004356A4"/>
    <w:rsid w:val="00437181"/>
    <w:rsid w:val="00441633"/>
    <w:rsid w:val="0044405A"/>
    <w:rsid w:val="0045023F"/>
    <w:rsid w:val="00450DC1"/>
    <w:rsid w:val="004515CB"/>
    <w:rsid w:val="004522DE"/>
    <w:rsid w:val="004524B5"/>
    <w:rsid w:val="0045294F"/>
    <w:rsid w:val="00457C62"/>
    <w:rsid w:val="00460704"/>
    <w:rsid w:val="004612B5"/>
    <w:rsid w:val="00472DEC"/>
    <w:rsid w:val="00473B4F"/>
    <w:rsid w:val="0047565B"/>
    <w:rsid w:val="00487C62"/>
    <w:rsid w:val="00487DB1"/>
    <w:rsid w:val="004933EE"/>
    <w:rsid w:val="004A5EE8"/>
    <w:rsid w:val="004B4F9A"/>
    <w:rsid w:val="004B5C5F"/>
    <w:rsid w:val="004C0CA7"/>
    <w:rsid w:val="004C1556"/>
    <w:rsid w:val="004C2C23"/>
    <w:rsid w:val="004C2E66"/>
    <w:rsid w:val="004C319D"/>
    <w:rsid w:val="004D0D03"/>
    <w:rsid w:val="004D1F95"/>
    <w:rsid w:val="004D5E83"/>
    <w:rsid w:val="004E7C55"/>
    <w:rsid w:val="004F012E"/>
    <w:rsid w:val="004F464D"/>
    <w:rsid w:val="004F57C7"/>
    <w:rsid w:val="004F6BAB"/>
    <w:rsid w:val="0051245E"/>
    <w:rsid w:val="0051261F"/>
    <w:rsid w:val="00515128"/>
    <w:rsid w:val="0051519C"/>
    <w:rsid w:val="005155E8"/>
    <w:rsid w:val="00517979"/>
    <w:rsid w:val="00520B49"/>
    <w:rsid w:val="00525E13"/>
    <w:rsid w:val="00525FD6"/>
    <w:rsid w:val="00526896"/>
    <w:rsid w:val="00542067"/>
    <w:rsid w:val="00542942"/>
    <w:rsid w:val="00544160"/>
    <w:rsid w:val="005460E6"/>
    <w:rsid w:val="0054634A"/>
    <w:rsid w:val="00550DF0"/>
    <w:rsid w:val="00555B95"/>
    <w:rsid w:val="00555CDA"/>
    <w:rsid w:val="00570B50"/>
    <w:rsid w:val="0057628C"/>
    <w:rsid w:val="0058234F"/>
    <w:rsid w:val="00584FE0"/>
    <w:rsid w:val="00590E36"/>
    <w:rsid w:val="00596E62"/>
    <w:rsid w:val="0059729B"/>
    <w:rsid w:val="005A5726"/>
    <w:rsid w:val="005A5FB1"/>
    <w:rsid w:val="005B4079"/>
    <w:rsid w:val="005B59F6"/>
    <w:rsid w:val="005D1F3B"/>
    <w:rsid w:val="005D714E"/>
    <w:rsid w:val="005E1357"/>
    <w:rsid w:val="005E7A2D"/>
    <w:rsid w:val="005F2EF6"/>
    <w:rsid w:val="005F5A6E"/>
    <w:rsid w:val="005F5BEB"/>
    <w:rsid w:val="005F6DD7"/>
    <w:rsid w:val="005F7FAE"/>
    <w:rsid w:val="0060011F"/>
    <w:rsid w:val="00611397"/>
    <w:rsid w:val="00613852"/>
    <w:rsid w:val="006167EC"/>
    <w:rsid w:val="0062142B"/>
    <w:rsid w:val="006265EE"/>
    <w:rsid w:val="006324B8"/>
    <w:rsid w:val="00635569"/>
    <w:rsid w:val="00635F6A"/>
    <w:rsid w:val="006368F1"/>
    <w:rsid w:val="0064039C"/>
    <w:rsid w:val="00651446"/>
    <w:rsid w:val="00654C9D"/>
    <w:rsid w:val="00655B32"/>
    <w:rsid w:val="0066124C"/>
    <w:rsid w:val="006640D7"/>
    <w:rsid w:val="0067008B"/>
    <w:rsid w:val="00676424"/>
    <w:rsid w:val="00681B11"/>
    <w:rsid w:val="00682352"/>
    <w:rsid w:val="006830D5"/>
    <w:rsid w:val="00684E56"/>
    <w:rsid w:val="006A1745"/>
    <w:rsid w:val="006A2034"/>
    <w:rsid w:val="006A6B51"/>
    <w:rsid w:val="006B0F4F"/>
    <w:rsid w:val="006B4B39"/>
    <w:rsid w:val="006C14C2"/>
    <w:rsid w:val="006C19C5"/>
    <w:rsid w:val="006C72C5"/>
    <w:rsid w:val="006D25A8"/>
    <w:rsid w:val="006D2837"/>
    <w:rsid w:val="006D6926"/>
    <w:rsid w:val="006D7053"/>
    <w:rsid w:val="006F0BE7"/>
    <w:rsid w:val="006F1D18"/>
    <w:rsid w:val="00700ECD"/>
    <w:rsid w:val="00704BBC"/>
    <w:rsid w:val="0070520D"/>
    <w:rsid w:val="00706073"/>
    <w:rsid w:val="00715D5C"/>
    <w:rsid w:val="007266C2"/>
    <w:rsid w:val="00736548"/>
    <w:rsid w:val="007376CD"/>
    <w:rsid w:val="007377BE"/>
    <w:rsid w:val="00744A74"/>
    <w:rsid w:val="0076493D"/>
    <w:rsid w:val="0076781B"/>
    <w:rsid w:val="00775B09"/>
    <w:rsid w:val="0077719A"/>
    <w:rsid w:val="007814DD"/>
    <w:rsid w:val="00781A87"/>
    <w:rsid w:val="00782084"/>
    <w:rsid w:val="007832CB"/>
    <w:rsid w:val="00785077"/>
    <w:rsid w:val="0078780D"/>
    <w:rsid w:val="00796025"/>
    <w:rsid w:val="0079612F"/>
    <w:rsid w:val="007A019E"/>
    <w:rsid w:val="007A3A50"/>
    <w:rsid w:val="007A453E"/>
    <w:rsid w:val="007A734D"/>
    <w:rsid w:val="007B045B"/>
    <w:rsid w:val="007B097D"/>
    <w:rsid w:val="007B646B"/>
    <w:rsid w:val="007B7B7C"/>
    <w:rsid w:val="007C2F03"/>
    <w:rsid w:val="007C679B"/>
    <w:rsid w:val="007D0115"/>
    <w:rsid w:val="007D0A63"/>
    <w:rsid w:val="007D0D65"/>
    <w:rsid w:val="007D1DDC"/>
    <w:rsid w:val="007D352D"/>
    <w:rsid w:val="007D5B4D"/>
    <w:rsid w:val="007E2E23"/>
    <w:rsid w:val="007E46D5"/>
    <w:rsid w:val="00801303"/>
    <w:rsid w:val="00805804"/>
    <w:rsid w:val="00806884"/>
    <w:rsid w:val="00810B3D"/>
    <w:rsid w:val="00813F39"/>
    <w:rsid w:val="008157DD"/>
    <w:rsid w:val="008209A0"/>
    <w:rsid w:val="00820B2C"/>
    <w:rsid w:val="00820F95"/>
    <w:rsid w:val="00824394"/>
    <w:rsid w:val="00830203"/>
    <w:rsid w:val="00831963"/>
    <w:rsid w:val="008358A6"/>
    <w:rsid w:val="00840196"/>
    <w:rsid w:val="00844002"/>
    <w:rsid w:val="00851433"/>
    <w:rsid w:val="00852A32"/>
    <w:rsid w:val="00855E02"/>
    <w:rsid w:val="00873BAD"/>
    <w:rsid w:val="008746D9"/>
    <w:rsid w:val="008838A2"/>
    <w:rsid w:val="00887B42"/>
    <w:rsid w:val="008917F8"/>
    <w:rsid w:val="00892653"/>
    <w:rsid w:val="00894493"/>
    <w:rsid w:val="008954C8"/>
    <w:rsid w:val="008A0033"/>
    <w:rsid w:val="008A368F"/>
    <w:rsid w:val="008A764A"/>
    <w:rsid w:val="008A7B4D"/>
    <w:rsid w:val="008B1551"/>
    <w:rsid w:val="008B4AFA"/>
    <w:rsid w:val="008C4E18"/>
    <w:rsid w:val="008C5776"/>
    <w:rsid w:val="008D16E4"/>
    <w:rsid w:val="008D1C04"/>
    <w:rsid w:val="008E1375"/>
    <w:rsid w:val="008E714F"/>
    <w:rsid w:val="008F0FD4"/>
    <w:rsid w:val="008F1857"/>
    <w:rsid w:val="008F6464"/>
    <w:rsid w:val="00900A1A"/>
    <w:rsid w:val="0090226A"/>
    <w:rsid w:val="00907FFC"/>
    <w:rsid w:val="009102ED"/>
    <w:rsid w:val="00912810"/>
    <w:rsid w:val="0092137F"/>
    <w:rsid w:val="00922DCD"/>
    <w:rsid w:val="009250B7"/>
    <w:rsid w:val="0092623D"/>
    <w:rsid w:val="00931877"/>
    <w:rsid w:val="0093664F"/>
    <w:rsid w:val="009372CE"/>
    <w:rsid w:val="00941B6D"/>
    <w:rsid w:val="009426E8"/>
    <w:rsid w:val="0094367F"/>
    <w:rsid w:val="00943DBF"/>
    <w:rsid w:val="00947538"/>
    <w:rsid w:val="00960A9E"/>
    <w:rsid w:val="009620A8"/>
    <w:rsid w:val="00962113"/>
    <w:rsid w:val="009658AC"/>
    <w:rsid w:val="0096757F"/>
    <w:rsid w:val="00971CEE"/>
    <w:rsid w:val="00975121"/>
    <w:rsid w:val="00983F44"/>
    <w:rsid w:val="00990BD8"/>
    <w:rsid w:val="00994254"/>
    <w:rsid w:val="009A2FCA"/>
    <w:rsid w:val="009A36CA"/>
    <w:rsid w:val="009B5281"/>
    <w:rsid w:val="009B549E"/>
    <w:rsid w:val="009B67DA"/>
    <w:rsid w:val="009D7607"/>
    <w:rsid w:val="009E77F7"/>
    <w:rsid w:val="009F1036"/>
    <w:rsid w:val="009F2ABA"/>
    <w:rsid w:val="009F39EB"/>
    <w:rsid w:val="00A05F7E"/>
    <w:rsid w:val="00A1411F"/>
    <w:rsid w:val="00A14575"/>
    <w:rsid w:val="00A25A92"/>
    <w:rsid w:val="00A26877"/>
    <w:rsid w:val="00A33C40"/>
    <w:rsid w:val="00A350C4"/>
    <w:rsid w:val="00A45F21"/>
    <w:rsid w:val="00A460DB"/>
    <w:rsid w:val="00A527E2"/>
    <w:rsid w:val="00A53687"/>
    <w:rsid w:val="00A53CEE"/>
    <w:rsid w:val="00A549AC"/>
    <w:rsid w:val="00A567E3"/>
    <w:rsid w:val="00A60281"/>
    <w:rsid w:val="00A67BB9"/>
    <w:rsid w:val="00A701B1"/>
    <w:rsid w:val="00A73308"/>
    <w:rsid w:val="00A745A0"/>
    <w:rsid w:val="00A826EF"/>
    <w:rsid w:val="00A86E73"/>
    <w:rsid w:val="00A95903"/>
    <w:rsid w:val="00A9592F"/>
    <w:rsid w:val="00AA26E7"/>
    <w:rsid w:val="00AA78F4"/>
    <w:rsid w:val="00AB21A7"/>
    <w:rsid w:val="00AB31DD"/>
    <w:rsid w:val="00AC4FBF"/>
    <w:rsid w:val="00AD48EC"/>
    <w:rsid w:val="00AD4BEB"/>
    <w:rsid w:val="00AD6361"/>
    <w:rsid w:val="00AD7C76"/>
    <w:rsid w:val="00AF286D"/>
    <w:rsid w:val="00AF305D"/>
    <w:rsid w:val="00AF460B"/>
    <w:rsid w:val="00AF73C1"/>
    <w:rsid w:val="00B013C5"/>
    <w:rsid w:val="00B0333A"/>
    <w:rsid w:val="00B06A2B"/>
    <w:rsid w:val="00B119BE"/>
    <w:rsid w:val="00B144FC"/>
    <w:rsid w:val="00B1640A"/>
    <w:rsid w:val="00B20CA1"/>
    <w:rsid w:val="00B21A52"/>
    <w:rsid w:val="00B24954"/>
    <w:rsid w:val="00B32617"/>
    <w:rsid w:val="00B41754"/>
    <w:rsid w:val="00B44E0B"/>
    <w:rsid w:val="00B57A77"/>
    <w:rsid w:val="00B60D1A"/>
    <w:rsid w:val="00B613E5"/>
    <w:rsid w:val="00B629F9"/>
    <w:rsid w:val="00B74DB1"/>
    <w:rsid w:val="00B77C9C"/>
    <w:rsid w:val="00B81DD7"/>
    <w:rsid w:val="00B84B76"/>
    <w:rsid w:val="00B91AC7"/>
    <w:rsid w:val="00B934FA"/>
    <w:rsid w:val="00B93A68"/>
    <w:rsid w:val="00B93F8D"/>
    <w:rsid w:val="00B94F33"/>
    <w:rsid w:val="00B95B6F"/>
    <w:rsid w:val="00BA1FA2"/>
    <w:rsid w:val="00BB47C0"/>
    <w:rsid w:val="00BB7D48"/>
    <w:rsid w:val="00BC4CBF"/>
    <w:rsid w:val="00BC4E16"/>
    <w:rsid w:val="00BC6BD4"/>
    <w:rsid w:val="00BC6FFD"/>
    <w:rsid w:val="00BD2ECD"/>
    <w:rsid w:val="00BD2F60"/>
    <w:rsid w:val="00BD3AE2"/>
    <w:rsid w:val="00C00167"/>
    <w:rsid w:val="00C040DA"/>
    <w:rsid w:val="00C05C1F"/>
    <w:rsid w:val="00C05EB3"/>
    <w:rsid w:val="00C15020"/>
    <w:rsid w:val="00C236CA"/>
    <w:rsid w:val="00C2410D"/>
    <w:rsid w:val="00C26AA3"/>
    <w:rsid w:val="00C26EE5"/>
    <w:rsid w:val="00C3399C"/>
    <w:rsid w:val="00C35543"/>
    <w:rsid w:val="00C40A8A"/>
    <w:rsid w:val="00C44A9F"/>
    <w:rsid w:val="00C50DD3"/>
    <w:rsid w:val="00C50E5C"/>
    <w:rsid w:val="00C57316"/>
    <w:rsid w:val="00C57C3A"/>
    <w:rsid w:val="00C667B9"/>
    <w:rsid w:val="00C71069"/>
    <w:rsid w:val="00C73559"/>
    <w:rsid w:val="00C741DB"/>
    <w:rsid w:val="00C7782E"/>
    <w:rsid w:val="00C864FB"/>
    <w:rsid w:val="00C9094B"/>
    <w:rsid w:val="00C9479F"/>
    <w:rsid w:val="00CA272F"/>
    <w:rsid w:val="00CB2ABE"/>
    <w:rsid w:val="00CB7B78"/>
    <w:rsid w:val="00CC3332"/>
    <w:rsid w:val="00CC655D"/>
    <w:rsid w:val="00CC76B5"/>
    <w:rsid w:val="00CD0F69"/>
    <w:rsid w:val="00CD6E5E"/>
    <w:rsid w:val="00CE20FE"/>
    <w:rsid w:val="00CE4B1F"/>
    <w:rsid w:val="00CE4F93"/>
    <w:rsid w:val="00CE7364"/>
    <w:rsid w:val="00CF110E"/>
    <w:rsid w:val="00CF2BE0"/>
    <w:rsid w:val="00CF5A1A"/>
    <w:rsid w:val="00D03FE3"/>
    <w:rsid w:val="00D20722"/>
    <w:rsid w:val="00D2153B"/>
    <w:rsid w:val="00D235D5"/>
    <w:rsid w:val="00D244DC"/>
    <w:rsid w:val="00D24B56"/>
    <w:rsid w:val="00D31525"/>
    <w:rsid w:val="00D34B9C"/>
    <w:rsid w:val="00D35E9D"/>
    <w:rsid w:val="00D36B2B"/>
    <w:rsid w:val="00D402BC"/>
    <w:rsid w:val="00D47EFC"/>
    <w:rsid w:val="00D50A41"/>
    <w:rsid w:val="00D524D9"/>
    <w:rsid w:val="00D55D6D"/>
    <w:rsid w:val="00D56287"/>
    <w:rsid w:val="00D57B41"/>
    <w:rsid w:val="00D57E67"/>
    <w:rsid w:val="00D63516"/>
    <w:rsid w:val="00D637C5"/>
    <w:rsid w:val="00D732B8"/>
    <w:rsid w:val="00D75F22"/>
    <w:rsid w:val="00D918C7"/>
    <w:rsid w:val="00D92B6C"/>
    <w:rsid w:val="00DA7A74"/>
    <w:rsid w:val="00DB3F85"/>
    <w:rsid w:val="00DC0E82"/>
    <w:rsid w:val="00DC145F"/>
    <w:rsid w:val="00DC26C0"/>
    <w:rsid w:val="00DC28CB"/>
    <w:rsid w:val="00DC5EB3"/>
    <w:rsid w:val="00DD0BC9"/>
    <w:rsid w:val="00DD1974"/>
    <w:rsid w:val="00DD38FD"/>
    <w:rsid w:val="00DD5260"/>
    <w:rsid w:val="00DE13F0"/>
    <w:rsid w:val="00DE7854"/>
    <w:rsid w:val="00DF3BE2"/>
    <w:rsid w:val="00DF3BF1"/>
    <w:rsid w:val="00DF621E"/>
    <w:rsid w:val="00DF7676"/>
    <w:rsid w:val="00E030C0"/>
    <w:rsid w:val="00E10CDE"/>
    <w:rsid w:val="00E12D5F"/>
    <w:rsid w:val="00E13360"/>
    <w:rsid w:val="00E14938"/>
    <w:rsid w:val="00E20457"/>
    <w:rsid w:val="00E22551"/>
    <w:rsid w:val="00E265B8"/>
    <w:rsid w:val="00E304E9"/>
    <w:rsid w:val="00E30BEC"/>
    <w:rsid w:val="00E3491C"/>
    <w:rsid w:val="00E34DDC"/>
    <w:rsid w:val="00E3563E"/>
    <w:rsid w:val="00E3670D"/>
    <w:rsid w:val="00E46DC8"/>
    <w:rsid w:val="00E55590"/>
    <w:rsid w:val="00E62F0C"/>
    <w:rsid w:val="00E74274"/>
    <w:rsid w:val="00E742E4"/>
    <w:rsid w:val="00E8026E"/>
    <w:rsid w:val="00E81736"/>
    <w:rsid w:val="00E85A97"/>
    <w:rsid w:val="00E92889"/>
    <w:rsid w:val="00E979D7"/>
    <w:rsid w:val="00EA268E"/>
    <w:rsid w:val="00EA594F"/>
    <w:rsid w:val="00EA6984"/>
    <w:rsid w:val="00EC3332"/>
    <w:rsid w:val="00EC6013"/>
    <w:rsid w:val="00EC67AE"/>
    <w:rsid w:val="00EC7A53"/>
    <w:rsid w:val="00ED0586"/>
    <w:rsid w:val="00ED12F3"/>
    <w:rsid w:val="00EE1DA6"/>
    <w:rsid w:val="00EE77B6"/>
    <w:rsid w:val="00EE7FFC"/>
    <w:rsid w:val="00EF410F"/>
    <w:rsid w:val="00F04F96"/>
    <w:rsid w:val="00F07611"/>
    <w:rsid w:val="00F07E72"/>
    <w:rsid w:val="00F11216"/>
    <w:rsid w:val="00F12D0C"/>
    <w:rsid w:val="00F254E9"/>
    <w:rsid w:val="00F25C82"/>
    <w:rsid w:val="00F27146"/>
    <w:rsid w:val="00F2733E"/>
    <w:rsid w:val="00F303D0"/>
    <w:rsid w:val="00F3112B"/>
    <w:rsid w:val="00F36095"/>
    <w:rsid w:val="00F379EE"/>
    <w:rsid w:val="00F40F4E"/>
    <w:rsid w:val="00F443C8"/>
    <w:rsid w:val="00F467D0"/>
    <w:rsid w:val="00F4737E"/>
    <w:rsid w:val="00F5100B"/>
    <w:rsid w:val="00F52DC7"/>
    <w:rsid w:val="00F53553"/>
    <w:rsid w:val="00F611E2"/>
    <w:rsid w:val="00F61CBB"/>
    <w:rsid w:val="00F62843"/>
    <w:rsid w:val="00F65547"/>
    <w:rsid w:val="00F65B29"/>
    <w:rsid w:val="00F71577"/>
    <w:rsid w:val="00F80B3E"/>
    <w:rsid w:val="00F839DC"/>
    <w:rsid w:val="00F842DB"/>
    <w:rsid w:val="00F91C6A"/>
    <w:rsid w:val="00F9626A"/>
    <w:rsid w:val="00FA4290"/>
    <w:rsid w:val="00FA5D8F"/>
    <w:rsid w:val="00FB5CAB"/>
    <w:rsid w:val="00FC3A62"/>
    <w:rsid w:val="00FC53A0"/>
    <w:rsid w:val="00FD54DE"/>
    <w:rsid w:val="00FD5FCF"/>
    <w:rsid w:val="00FD6BF7"/>
    <w:rsid w:val="00FE099F"/>
    <w:rsid w:val="00FF4944"/>
    <w:rsid w:val="00FF5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8C4E18"/>
    <w:pPr>
      <w:overflowPunct w:val="0"/>
      <w:autoSpaceDE w:val="0"/>
      <w:autoSpaceDN w:val="0"/>
      <w:adjustRightInd w:val="0"/>
      <w:textAlignment w:val="baseline"/>
    </w:pPr>
    <w:rPr>
      <w:rFonts w:ascii="Sparkasse Rg" w:hAnsi="Sparkasse Rg"/>
    </w:rPr>
  </w:style>
  <w:style w:type="paragraph" w:styleId="berschrift1">
    <w:name w:val="heading 1"/>
    <w:basedOn w:val="Standard"/>
    <w:next w:val="berschrift1Text"/>
    <w:qFormat/>
    <w:pPr>
      <w:keepNext/>
      <w:numPr>
        <w:numId w:val="1"/>
      </w:numPr>
      <w:spacing w:before="120" w:after="200"/>
      <w:ind w:left="284" w:right="284" w:hanging="284"/>
      <w:outlineLvl w:val="0"/>
    </w:pPr>
    <w:rPr>
      <w:b/>
      <w:i/>
      <w:kern w:val="28"/>
      <w:sz w:val="24"/>
      <w:u w:val="single"/>
    </w:rPr>
  </w:style>
  <w:style w:type="paragraph" w:styleId="berschrift2">
    <w:name w:val="heading 2"/>
    <w:basedOn w:val="Standard"/>
    <w:next w:val="berschrift2Text"/>
    <w:qFormat/>
    <w:pPr>
      <w:keepNext/>
      <w:numPr>
        <w:ilvl w:val="1"/>
        <w:numId w:val="1"/>
      </w:numPr>
      <w:spacing w:before="120" w:after="120"/>
      <w:ind w:left="425" w:right="284" w:hanging="425"/>
      <w:outlineLvl w:val="1"/>
    </w:pPr>
    <w:rPr>
      <w:b/>
      <w:sz w:val="22"/>
    </w:rPr>
  </w:style>
  <w:style w:type="paragraph" w:styleId="berschrift3">
    <w:name w:val="heading 3"/>
    <w:basedOn w:val="Standard"/>
    <w:next w:val="berschrift3Text"/>
    <w:qFormat/>
    <w:pPr>
      <w:keepNext/>
      <w:numPr>
        <w:ilvl w:val="2"/>
        <w:numId w:val="1"/>
      </w:numPr>
      <w:spacing w:before="120" w:after="120"/>
      <w:ind w:left="709" w:right="284" w:hanging="709"/>
      <w:outlineLvl w:val="2"/>
    </w:pPr>
    <w:rPr>
      <w:i/>
      <w:u w:val="single"/>
    </w:rPr>
  </w:style>
  <w:style w:type="paragraph" w:styleId="berschrift4">
    <w:name w:val="heading 4"/>
    <w:basedOn w:val="Standard"/>
    <w:next w:val="berschrift4Text"/>
    <w:qFormat/>
    <w:pPr>
      <w:keepNext/>
      <w:numPr>
        <w:ilvl w:val="3"/>
        <w:numId w:val="1"/>
      </w:numPr>
      <w:spacing w:before="120" w:after="120"/>
      <w:ind w:left="851" w:right="284" w:hanging="851"/>
      <w:outlineLvl w:val="3"/>
    </w:pPr>
    <w:rPr>
      <w:u w:val="words"/>
    </w:r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60"/>
      <w:outlineLvl w:val="8"/>
    </w:pPr>
    <w:rPr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8C4E1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8C4E18"/>
    <w:pPr>
      <w:tabs>
        <w:tab w:val="center" w:pos="4536"/>
        <w:tab w:val="right" w:pos="9072"/>
      </w:tabs>
    </w:pPr>
  </w:style>
  <w:style w:type="paragraph" w:customStyle="1" w:styleId="berschrift1Text">
    <w:name w:val="Überschrift 1/Text"/>
    <w:basedOn w:val="Standard"/>
    <w:pPr>
      <w:ind w:left="284" w:right="284"/>
    </w:pPr>
  </w:style>
  <w:style w:type="paragraph" w:customStyle="1" w:styleId="Gliederung1">
    <w:name w:val="Gliederung1"/>
    <w:basedOn w:val="Standard"/>
    <w:next w:val="Standard"/>
    <w:rsid w:val="008C4E18"/>
    <w:pPr>
      <w:keepNext/>
      <w:ind w:left="425" w:hanging="425"/>
    </w:pPr>
    <w:rPr>
      <w:b/>
      <w:i/>
      <w:sz w:val="24"/>
    </w:rPr>
  </w:style>
  <w:style w:type="paragraph" w:styleId="Standardeinzug">
    <w:name w:val="Normal Indent"/>
    <w:basedOn w:val="Standard"/>
    <w:pPr>
      <w:ind w:left="709"/>
    </w:pPr>
  </w:style>
  <w:style w:type="paragraph" w:customStyle="1" w:styleId="berschrift2Text">
    <w:name w:val="Überschrift 2/Text"/>
    <w:basedOn w:val="Standard"/>
    <w:pPr>
      <w:ind w:left="425" w:right="284"/>
    </w:pPr>
  </w:style>
  <w:style w:type="paragraph" w:styleId="Verzeichnis2">
    <w:name w:val="toc 2"/>
    <w:basedOn w:val="Standard"/>
    <w:next w:val="Standard"/>
    <w:semiHidden/>
    <w:pPr>
      <w:tabs>
        <w:tab w:val="right" w:leader="dot" w:pos="9070"/>
      </w:tabs>
    </w:pPr>
    <w:rPr>
      <w:smallCaps/>
    </w:rPr>
  </w:style>
  <w:style w:type="paragraph" w:styleId="Abbildungsverzeichnis">
    <w:name w:val="table of figures"/>
    <w:basedOn w:val="Standard"/>
    <w:next w:val="Standard"/>
    <w:semiHidden/>
    <w:pPr>
      <w:tabs>
        <w:tab w:val="right" w:leader="dot" w:pos="9070"/>
      </w:tabs>
      <w:ind w:left="400" w:hanging="400"/>
    </w:pPr>
  </w:style>
  <w:style w:type="paragraph" w:customStyle="1" w:styleId="berschrift3Text">
    <w:name w:val="Überschrift 3/Text"/>
    <w:basedOn w:val="Standard"/>
    <w:pPr>
      <w:ind w:left="709" w:right="284"/>
    </w:pPr>
  </w:style>
  <w:style w:type="paragraph" w:customStyle="1" w:styleId="berschrift4Text">
    <w:name w:val="Überschrift 4/Text"/>
    <w:basedOn w:val="Standard"/>
    <w:pPr>
      <w:ind w:left="851" w:right="284"/>
    </w:pPr>
  </w:style>
  <w:style w:type="paragraph" w:styleId="Index2">
    <w:name w:val="index 2"/>
    <w:basedOn w:val="Standard"/>
    <w:next w:val="Standard"/>
    <w:semiHidden/>
    <w:pPr>
      <w:tabs>
        <w:tab w:val="right" w:leader="dot" w:pos="9070"/>
      </w:tabs>
      <w:ind w:left="400" w:hanging="200"/>
    </w:pPr>
  </w:style>
  <w:style w:type="paragraph" w:styleId="Verzeichnis1">
    <w:name w:val="toc 1"/>
    <w:basedOn w:val="Standard"/>
    <w:next w:val="Standard"/>
    <w:semiHidden/>
    <w:pPr>
      <w:tabs>
        <w:tab w:val="right" w:leader="dot" w:pos="9070"/>
      </w:tabs>
      <w:spacing w:before="120" w:after="120"/>
    </w:pPr>
    <w:rPr>
      <w:b/>
      <w:caps/>
    </w:rPr>
  </w:style>
  <w:style w:type="paragraph" w:styleId="Verzeichnis3">
    <w:name w:val="toc 3"/>
    <w:basedOn w:val="Standard"/>
    <w:next w:val="Standard"/>
    <w:semiHidden/>
    <w:pPr>
      <w:tabs>
        <w:tab w:val="right" w:leader="dot" w:pos="9070"/>
      </w:tabs>
      <w:ind w:left="200"/>
    </w:pPr>
    <w:rPr>
      <w:i/>
    </w:rPr>
  </w:style>
  <w:style w:type="paragraph" w:styleId="Verzeichnis4">
    <w:name w:val="toc 4"/>
    <w:basedOn w:val="Standard"/>
    <w:next w:val="Standard"/>
    <w:semiHidden/>
    <w:pPr>
      <w:tabs>
        <w:tab w:val="right" w:leader="dot" w:pos="9070"/>
      </w:tabs>
      <w:ind w:left="400"/>
    </w:pPr>
    <w:rPr>
      <w:sz w:val="18"/>
    </w:rPr>
  </w:style>
  <w:style w:type="paragraph" w:styleId="Verzeichnis5">
    <w:name w:val="toc 5"/>
    <w:basedOn w:val="Standard"/>
    <w:next w:val="Standard"/>
    <w:semiHidden/>
    <w:pPr>
      <w:tabs>
        <w:tab w:val="right" w:leader="dot" w:pos="9070"/>
      </w:tabs>
      <w:ind w:left="600"/>
    </w:pPr>
    <w:rPr>
      <w:sz w:val="18"/>
    </w:rPr>
  </w:style>
  <w:style w:type="paragraph" w:styleId="Verzeichnis6">
    <w:name w:val="toc 6"/>
    <w:basedOn w:val="Standard"/>
    <w:next w:val="Standard"/>
    <w:semiHidden/>
    <w:pPr>
      <w:tabs>
        <w:tab w:val="right" w:leader="dot" w:pos="9070"/>
      </w:tabs>
      <w:ind w:left="800"/>
    </w:pPr>
    <w:rPr>
      <w:sz w:val="18"/>
    </w:rPr>
  </w:style>
  <w:style w:type="paragraph" w:styleId="Verzeichnis7">
    <w:name w:val="toc 7"/>
    <w:basedOn w:val="Standard"/>
    <w:next w:val="Standard"/>
    <w:semiHidden/>
    <w:pPr>
      <w:tabs>
        <w:tab w:val="right" w:leader="dot" w:pos="9070"/>
      </w:tabs>
      <w:ind w:left="1000"/>
    </w:pPr>
    <w:rPr>
      <w:sz w:val="18"/>
    </w:rPr>
  </w:style>
  <w:style w:type="paragraph" w:styleId="Verzeichnis8">
    <w:name w:val="toc 8"/>
    <w:basedOn w:val="Standard"/>
    <w:next w:val="Standard"/>
    <w:semiHidden/>
    <w:pPr>
      <w:tabs>
        <w:tab w:val="right" w:leader="dot" w:pos="9070"/>
      </w:tabs>
      <w:ind w:left="1200"/>
    </w:pPr>
    <w:rPr>
      <w:sz w:val="18"/>
    </w:rPr>
  </w:style>
  <w:style w:type="paragraph" w:styleId="Verzeichnis9">
    <w:name w:val="toc 9"/>
    <w:basedOn w:val="Standard"/>
    <w:next w:val="Standard"/>
    <w:semiHidden/>
    <w:pPr>
      <w:tabs>
        <w:tab w:val="right" w:leader="dot" w:pos="9070"/>
      </w:tabs>
      <w:ind w:left="1400"/>
    </w:pPr>
    <w:rPr>
      <w:sz w:val="18"/>
    </w:rPr>
  </w:style>
  <w:style w:type="paragraph" w:customStyle="1" w:styleId="Numerierung1">
    <w:name w:val="Numerierung 1"/>
    <w:aliases w:val="Nr."/>
    <w:basedOn w:val="Standard"/>
    <w:rsid w:val="008C4E18"/>
    <w:pPr>
      <w:ind w:left="283" w:hanging="283"/>
    </w:pPr>
  </w:style>
  <w:style w:type="character" w:styleId="Zeilennummer">
    <w:name w:val="line number"/>
    <w:basedOn w:val="Absatz-Standardschriftart"/>
    <w:rsid w:val="008C4E18"/>
    <w:rPr>
      <w:rFonts w:ascii="Sparkasse Rg" w:hAnsi="Sparkasse Rg"/>
    </w:rPr>
  </w:style>
  <w:style w:type="character" w:styleId="Kommentarzeichen">
    <w:name w:val="annotation reference"/>
    <w:basedOn w:val="Absatz-Standardschriftart"/>
    <w:semiHidden/>
    <w:rPr>
      <w:rFonts w:ascii="Arial" w:hAnsi="Arial"/>
      <w:sz w:val="16"/>
    </w:rPr>
  </w:style>
  <w:style w:type="paragraph" w:customStyle="1" w:styleId="Formatvorlage1">
    <w:name w:val="Formatvorlage1"/>
    <w:basedOn w:val="Verzeichnis1"/>
    <w:rsid w:val="008C4E18"/>
  </w:style>
  <w:style w:type="character" w:styleId="Endnotenzeichen">
    <w:name w:val="endnote reference"/>
    <w:basedOn w:val="Absatz-Standardschriftart"/>
    <w:semiHidden/>
    <w:rPr>
      <w:rFonts w:ascii="Arial" w:hAnsi="Arial"/>
      <w:vertAlign w:val="superscript"/>
    </w:rPr>
  </w:style>
  <w:style w:type="character" w:styleId="Funotenzeichen">
    <w:name w:val="footnote reference"/>
    <w:basedOn w:val="Absatz-Standardschriftart"/>
    <w:semiHidden/>
    <w:rPr>
      <w:rFonts w:ascii="Arial" w:hAnsi="Arial"/>
      <w:vertAlign w:val="superscript"/>
    </w:rPr>
  </w:style>
  <w:style w:type="character" w:styleId="Seitenzahl">
    <w:name w:val="page number"/>
    <w:basedOn w:val="Absatz-Standardschriftart"/>
    <w:rsid w:val="008C4E18"/>
    <w:rPr>
      <w:rFonts w:ascii="Sparkasse Rg" w:hAnsi="Sparkasse Rg"/>
    </w:rPr>
  </w:style>
  <w:style w:type="paragraph" w:styleId="Rechtsgrundlagenverzeichnis">
    <w:name w:val="table of authorities"/>
    <w:basedOn w:val="Standard"/>
    <w:next w:val="Standard"/>
    <w:semiHidden/>
    <w:pPr>
      <w:tabs>
        <w:tab w:val="right" w:leader="dot" w:pos="9070"/>
      </w:tabs>
      <w:ind w:left="200" w:hanging="200"/>
    </w:pPr>
  </w:style>
  <w:style w:type="paragraph" w:styleId="RGV-berschrift">
    <w:name w:val="toa heading"/>
    <w:basedOn w:val="Standard"/>
    <w:next w:val="Standard"/>
    <w:semiHidden/>
    <w:pPr>
      <w:spacing w:before="120"/>
    </w:pPr>
    <w:rPr>
      <w:b/>
      <w:sz w:val="24"/>
    </w:rPr>
  </w:style>
  <w:style w:type="paragraph" w:customStyle="1" w:styleId="Numerierung2">
    <w:name w:val="Numerierung 2"/>
    <w:aliases w:val="Raute"/>
    <w:basedOn w:val="Standard"/>
    <w:rsid w:val="008C4E18"/>
    <w:pPr>
      <w:ind w:left="567" w:hanging="283"/>
    </w:pPr>
  </w:style>
  <w:style w:type="paragraph" w:customStyle="1" w:styleId="Numerierung3">
    <w:name w:val="Numerierung 3"/>
    <w:aliases w:val="Pfeil"/>
    <w:basedOn w:val="Standard"/>
    <w:rsid w:val="008C4E18"/>
    <w:pPr>
      <w:ind w:left="850" w:hanging="283"/>
    </w:pPr>
  </w:style>
  <w:style w:type="paragraph" w:customStyle="1" w:styleId="Numerierung4">
    <w:name w:val="Numerierung 4"/>
    <w:aliases w:val="Strich"/>
    <w:basedOn w:val="Standard"/>
    <w:rsid w:val="008C4E18"/>
    <w:pPr>
      <w:ind w:left="1134" w:hanging="283"/>
    </w:pPr>
  </w:style>
  <w:style w:type="paragraph" w:styleId="Sprechblasentext">
    <w:name w:val="Balloon Text"/>
    <w:basedOn w:val="Standard"/>
    <w:link w:val="SprechblasentextZchn"/>
    <w:rsid w:val="00AD7C7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AD7C76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855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8C4E18"/>
    <w:pPr>
      <w:overflowPunct w:val="0"/>
      <w:autoSpaceDE w:val="0"/>
      <w:autoSpaceDN w:val="0"/>
      <w:adjustRightInd w:val="0"/>
      <w:textAlignment w:val="baseline"/>
    </w:pPr>
    <w:rPr>
      <w:rFonts w:ascii="Sparkasse Rg" w:hAnsi="Sparkasse Rg"/>
    </w:rPr>
  </w:style>
  <w:style w:type="paragraph" w:styleId="berschrift1">
    <w:name w:val="heading 1"/>
    <w:basedOn w:val="Standard"/>
    <w:next w:val="berschrift1Text"/>
    <w:qFormat/>
    <w:pPr>
      <w:keepNext/>
      <w:numPr>
        <w:numId w:val="1"/>
      </w:numPr>
      <w:spacing w:before="120" w:after="200"/>
      <w:ind w:left="284" w:right="284" w:hanging="284"/>
      <w:outlineLvl w:val="0"/>
    </w:pPr>
    <w:rPr>
      <w:b/>
      <w:i/>
      <w:kern w:val="28"/>
      <w:sz w:val="24"/>
      <w:u w:val="single"/>
    </w:rPr>
  </w:style>
  <w:style w:type="paragraph" w:styleId="berschrift2">
    <w:name w:val="heading 2"/>
    <w:basedOn w:val="Standard"/>
    <w:next w:val="berschrift2Text"/>
    <w:qFormat/>
    <w:pPr>
      <w:keepNext/>
      <w:numPr>
        <w:ilvl w:val="1"/>
        <w:numId w:val="1"/>
      </w:numPr>
      <w:spacing w:before="120" w:after="120"/>
      <w:ind w:left="425" w:right="284" w:hanging="425"/>
      <w:outlineLvl w:val="1"/>
    </w:pPr>
    <w:rPr>
      <w:b/>
      <w:sz w:val="22"/>
    </w:rPr>
  </w:style>
  <w:style w:type="paragraph" w:styleId="berschrift3">
    <w:name w:val="heading 3"/>
    <w:basedOn w:val="Standard"/>
    <w:next w:val="berschrift3Text"/>
    <w:qFormat/>
    <w:pPr>
      <w:keepNext/>
      <w:numPr>
        <w:ilvl w:val="2"/>
        <w:numId w:val="1"/>
      </w:numPr>
      <w:spacing w:before="120" w:after="120"/>
      <w:ind w:left="709" w:right="284" w:hanging="709"/>
      <w:outlineLvl w:val="2"/>
    </w:pPr>
    <w:rPr>
      <w:i/>
      <w:u w:val="single"/>
    </w:rPr>
  </w:style>
  <w:style w:type="paragraph" w:styleId="berschrift4">
    <w:name w:val="heading 4"/>
    <w:basedOn w:val="Standard"/>
    <w:next w:val="berschrift4Text"/>
    <w:qFormat/>
    <w:pPr>
      <w:keepNext/>
      <w:numPr>
        <w:ilvl w:val="3"/>
        <w:numId w:val="1"/>
      </w:numPr>
      <w:spacing w:before="120" w:after="120"/>
      <w:ind w:left="851" w:right="284" w:hanging="851"/>
      <w:outlineLvl w:val="3"/>
    </w:pPr>
    <w:rPr>
      <w:u w:val="words"/>
    </w:r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60"/>
      <w:outlineLvl w:val="8"/>
    </w:pPr>
    <w:rPr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8C4E1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8C4E18"/>
    <w:pPr>
      <w:tabs>
        <w:tab w:val="center" w:pos="4536"/>
        <w:tab w:val="right" w:pos="9072"/>
      </w:tabs>
    </w:pPr>
  </w:style>
  <w:style w:type="paragraph" w:customStyle="1" w:styleId="berschrift1Text">
    <w:name w:val="Überschrift 1/Text"/>
    <w:basedOn w:val="Standard"/>
    <w:pPr>
      <w:ind w:left="284" w:right="284"/>
    </w:pPr>
  </w:style>
  <w:style w:type="paragraph" w:customStyle="1" w:styleId="Gliederung1">
    <w:name w:val="Gliederung1"/>
    <w:basedOn w:val="Standard"/>
    <w:next w:val="Standard"/>
    <w:rsid w:val="008C4E18"/>
    <w:pPr>
      <w:keepNext/>
      <w:ind w:left="425" w:hanging="425"/>
    </w:pPr>
    <w:rPr>
      <w:b/>
      <w:i/>
      <w:sz w:val="24"/>
    </w:rPr>
  </w:style>
  <w:style w:type="paragraph" w:styleId="Standardeinzug">
    <w:name w:val="Normal Indent"/>
    <w:basedOn w:val="Standard"/>
    <w:pPr>
      <w:ind w:left="709"/>
    </w:pPr>
  </w:style>
  <w:style w:type="paragraph" w:customStyle="1" w:styleId="berschrift2Text">
    <w:name w:val="Überschrift 2/Text"/>
    <w:basedOn w:val="Standard"/>
    <w:pPr>
      <w:ind w:left="425" w:right="284"/>
    </w:pPr>
  </w:style>
  <w:style w:type="paragraph" w:styleId="Verzeichnis2">
    <w:name w:val="toc 2"/>
    <w:basedOn w:val="Standard"/>
    <w:next w:val="Standard"/>
    <w:semiHidden/>
    <w:pPr>
      <w:tabs>
        <w:tab w:val="right" w:leader="dot" w:pos="9070"/>
      </w:tabs>
    </w:pPr>
    <w:rPr>
      <w:smallCaps/>
    </w:rPr>
  </w:style>
  <w:style w:type="paragraph" w:styleId="Abbildungsverzeichnis">
    <w:name w:val="table of figures"/>
    <w:basedOn w:val="Standard"/>
    <w:next w:val="Standard"/>
    <w:semiHidden/>
    <w:pPr>
      <w:tabs>
        <w:tab w:val="right" w:leader="dot" w:pos="9070"/>
      </w:tabs>
      <w:ind w:left="400" w:hanging="400"/>
    </w:pPr>
  </w:style>
  <w:style w:type="paragraph" w:customStyle="1" w:styleId="berschrift3Text">
    <w:name w:val="Überschrift 3/Text"/>
    <w:basedOn w:val="Standard"/>
    <w:pPr>
      <w:ind w:left="709" w:right="284"/>
    </w:pPr>
  </w:style>
  <w:style w:type="paragraph" w:customStyle="1" w:styleId="berschrift4Text">
    <w:name w:val="Überschrift 4/Text"/>
    <w:basedOn w:val="Standard"/>
    <w:pPr>
      <w:ind w:left="851" w:right="284"/>
    </w:pPr>
  </w:style>
  <w:style w:type="paragraph" w:styleId="Index2">
    <w:name w:val="index 2"/>
    <w:basedOn w:val="Standard"/>
    <w:next w:val="Standard"/>
    <w:semiHidden/>
    <w:pPr>
      <w:tabs>
        <w:tab w:val="right" w:leader="dot" w:pos="9070"/>
      </w:tabs>
      <w:ind w:left="400" w:hanging="200"/>
    </w:pPr>
  </w:style>
  <w:style w:type="paragraph" w:styleId="Verzeichnis1">
    <w:name w:val="toc 1"/>
    <w:basedOn w:val="Standard"/>
    <w:next w:val="Standard"/>
    <w:semiHidden/>
    <w:pPr>
      <w:tabs>
        <w:tab w:val="right" w:leader="dot" w:pos="9070"/>
      </w:tabs>
      <w:spacing w:before="120" w:after="120"/>
    </w:pPr>
    <w:rPr>
      <w:b/>
      <w:caps/>
    </w:rPr>
  </w:style>
  <w:style w:type="paragraph" w:styleId="Verzeichnis3">
    <w:name w:val="toc 3"/>
    <w:basedOn w:val="Standard"/>
    <w:next w:val="Standard"/>
    <w:semiHidden/>
    <w:pPr>
      <w:tabs>
        <w:tab w:val="right" w:leader="dot" w:pos="9070"/>
      </w:tabs>
      <w:ind w:left="200"/>
    </w:pPr>
    <w:rPr>
      <w:i/>
    </w:rPr>
  </w:style>
  <w:style w:type="paragraph" w:styleId="Verzeichnis4">
    <w:name w:val="toc 4"/>
    <w:basedOn w:val="Standard"/>
    <w:next w:val="Standard"/>
    <w:semiHidden/>
    <w:pPr>
      <w:tabs>
        <w:tab w:val="right" w:leader="dot" w:pos="9070"/>
      </w:tabs>
      <w:ind w:left="400"/>
    </w:pPr>
    <w:rPr>
      <w:sz w:val="18"/>
    </w:rPr>
  </w:style>
  <w:style w:type="paragraph" w:styleId="Verzeichnis5">
    <w:name w:val="toc 5"/>
    <w:basedOn w:val="Standard"/>
    <w:next w:val="Standard"/>
    <w:semiHidden/>
    <w:pPr>
      <w:tabs>
        <w:tab w:val="right" w:leader="dot" w:pos="9070"/>
      </w:tabs>
      <w:ind w:left="600"/>
    </w:pPr>
    <w:rPr>
      <w:sz w:val="18"/>
    </w:rPr>
  </w:style>
  <w:style w:type="paragraph" w:styleId="Verzeichnis6">
    <w:name w:val="toc 6"/>
    <w:basedOn w:val="Standard"/>
    <w:next w:val="Standard"/>
    <w:semiHidden/>
    <w:pPr>
      <w:tabs>
        <w:tab w:val="right" w:leader="dot" w:pos="9070"/>
      </w:tabs>
      <w:ind w:left="800"/>
    </w:pPr>
    <w:rPr>
      <w:sz w:val="18"/>
    </w:rPr>
  </w:style>
  <w:style w:type="paragraph" w:styleId="Verzeichnis7">
    <w:name w:val="toc 7"/>
    <w:basedOn w:val="Standard"/>
    <w:next w:val="Standard"/>
    <w:semiHidden/>
    <w:pPr>
      <w:tabs>
        <w:tab w:val="right" w:leader="dot" w:pos="9070"/>
      </w:tabs>
      <w:ind w:left="1000"/>
    </w:pPr>
    <w:rPr>
      <w:sz w:val="18"/>
    </w:rPr>
  </w:style>
  <w:style w:type="paragraph" w:styleId="Verzeichnis8">
    <w:name w:val="toc 8"/>
    <w:basedOn w:val="Standard"/>
    <w:next w:val="Standard"/>
    <w:semiHidden/>
    <w:pPr>
      <w:tabs>
        <w:tab w:val="right" w:leader="dot" w:pos="9070"/>
      </w:tabs>
      <w:ind w:left="1200"/>
    </w:pPr>
    <w:rPr>
      <w:sz w:val="18"/>
    </w:rPr>
  </w:style>
  <w:style w:type="paragraph" w:styleId="Verzeichnis9">
    <w:name w:val="toc 9"/>
    <w:basedOn w:val="Standard"/>
    <w:next w:val="Standard"/>
    <w:semiHidden/>
    <w:pPr>
      <w:tabs>
        <w:tab w:val="right" w:leader="dot" w:pos="9070"/>
      </w:tabs>
      <w:ind w:left="1400"/>
    </w:pPr>
    <w:rPr>
      <w:sz w:val="18"/>
    </w:rPr>
  </w:style>
  <w:style w:type="paragraph" w:customStyle="1" w:styleId="Numerierung1">
    <w:name w:val="Numerierung 1"/>
    <w:aliases w:val="Nr."/>
    <w:basedOn w:val="Standard"/>
    <w:rsid w:val="008C4E18"/>
    <w:pPr>
      <w:ind w:left="283" w:hanging="283"/>
    </w:pPr>
  </w:style>
  <w:style w:type="character" w:styleId="Zeilennummer">
    <w:name w:val="line number"/>
    <w:basedOn w:val="Absatz-Standardschriftart"/>
    <w:rsid w:val="008C4E18"/>
    <w:rPr>
      <w:rFonts w:ascii="Sparkasse Rg" w:hAnsi="Sparkasse Rg"/>
    </w:rPr>
  </w:style>
  <w:style w:type="character" w:styleId="Kommentarzeichen">
    <w:name w:val="annotation reference"/>
    <w:basedOn w:val="Absatz-Standardschriftart"/>
    <w:semiHidden/>
    <w:rPr>
      <w:rFonts w:ascii="Arial" w:hAnsi="Arial"/>
      <w:sz w:val="16"/>
    </w:rPr>
  </w:style>
  <w:style w:type="paragraph" w:customStyle="1" w:styleId="Formatvorlage1">
    <w:name w:val="Formatvorlage1"/>
    <w:basedOn w:val="Verzeichnis1"/>
    <w:rsid w:val="008C4E18"/>
  </w:style>
  <w:style w:type="character" w:styleId="Endnotenzeichen">
    <w:name w:val="endnote reference"/>
    <w:basedOn w:val="Absatz-Standardschriftart"/>
    <w:semiHidden/>
    <w:rPr>
      <w:rFonts w:ascii="Arial" w:hAnsi="Arial"/>
      <w:vertAlign w:val="superscript"/>
    </w:rPr>
  </w:style>
  <w:style w:type="character" w:styleId="Funotenzeichen">
    <w:name w:val="footnote reference"/>
    <w:basedOn w:val="Absatz-Standardschriftart"/>
    <w:semiHidden/>
    <w:rPr>
      <w:rFonts w:ascii="Arial" w:hAnsi="Arial"/>
      <w:vertAlign w:val="superscript"/>
    </w:rPr>
  </w:style>
  <w:style w:type="character" w:styleId="Seitenzahl">
    <w:name w:val="page number"/>
    <w:basedOn w:val="Absatz-Standardschriftart"/>
    <w:rsid w:val="008C4E18"/>
    <w:rPr>
      <w:rFonts w:ascii="Sparkasse Rg" w:hAnsi="Sparkasse Rg"/>
    </w:rPr>
  </w:style>
  <w:style w:type="paragraph" w:styleId="Rechtsgrundlagenverzeichnis">
    <w:name w:val="table of authorities"/>
    <w:basedOn w:val="Standard"/>
    <w:next w:val="Standard"/>
    <w:semiHidden/>
    <w:pPr>
      <w:tabs>
        <w:tab w:val="right" w:leader="dot" w:pos="9070"/>
      </w:tabs>
      <w:ind w:left="200" w:hanging="200"/>
    </w:pPr>
  </w:style>
  <w:style w:type="paragraph" w:styleId="RGV-berschrift">
    <w:name w:val="toa heading"/>
    <w:basedOn w:val="Standard"/>
    <w:next w:val="Standard"/>
    <w:semiHidden/>
    <w:pPr>
      <w:spacing w:before="120"/>
    </w:pPr>
    <w:rPr>
      <w:b/>
      <w:sz w:val="24"/>
    </w:rPr>
  </w:style>
  <w:style w:type="paragraph" w:customStyle="1" w:styleId="Numerierung2">
    <w:name w:val="Numerierung 2"/>
    <w:aliases w:val="Raute"/>
    <w:basedOn w:val="Standard"/>
    <w:rsid w:val="008C4E18"/>
    <w:pPr>
      <w:ind w:left="567" w:hanging="283"/>
    </w:pPr>
  </w:style>
  <w:style w:type="paragraph" w:customStyle="1" w:styleId="Numerierung3">
    <w:name w:val="Numerierung 3"/>
    <w:aliases w:val="Pfeil"/>
    <w:basedOn w:val="Standard"/>
    <w:rsid w:val="008C4E18"/>
    <w:pPr>
      <w:ind w:left="850" w:hanging="283"/>
    </w:pPr>
  </w:style>
  <w:style w:type="paragraph" w:customStyle="1" w:styleId="Numerierung4">
    <w:name w:val="Numerierung 4"/>
    <w:aliases w:val="Strich"/>
    <w:basedOn w:val="Standard"/>
    <w:rsid w:val="008C4E18"/>
    <w:pPr>
      <w:ind w:left="1134" w:hanging="283"/>
    </w:pPr>
  </w:style>
  <w:style w:type="paragraph" w:styleId="Sprechblasentext">
    <w:name w:val="Balloon Text"/>
    <w:basedOn w:val="Standard"/>
    <w:link w:val="SprechblasentextZchn"/>
    <w:rsid w:val="00AD7C7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AD7C76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855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6A65814E.dotm</Template>
  <TotalTime>0</TotalTime>
  <Pages>2</Pages>
  <Words>205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"VERWALTUNG REZ. SERVER / IT-KONSOLID."</Company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Stöger Bettina</dc:creator>
  <cp:lastModifiedBy>Stöger Bettina</cp:lastModifiedBy>
  <cp:revision>1</cp:revision>
  <cp:lastPrinted>2016-09-20T15:33:00Z</cp:lastPrinted>
  <dcterms:created xsi:type="dcterms:W3CDTF">2017-07-04T08:15:00Z</dcterms:created>
  <dcterms:modified xsi:type="dcterms:W3CDTF">2017-07-04T08:32:00Z</dcterms:modified>
</cp:coreProperties>
</file>